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0C1003" w14:textId="77777777" w:rsidR="001475CC" w:rsidRPr="004B3ED5" w:rsidRDefault="001475CC" w:rsidP="002357E9">
      <w:pPr>
        <w:jc w:val="center"/>
        <w:rPr>
          <w:b/>
          <w:sz w:val="28"/>
          <w:szCs w:val="28"/>
          <w:lang w:val="it-IT"/>
        </w:rPr>
      </w:pPr>
    </w:p>
    <w:p w14:paraId="48CF2938" w14:textId="0A7DED40" w:rsidR="00E646B4" w:rsidRPr="004B3ED5" w:rsidRDefault="00186F2A" w:rsidP="002357E9">
      <w:pPr>
        <w:jc w:val="center"/>
        <w:rPr>
          <w:b/>
          <w:sz w:val="28"/>
          <w:szCs w:val="28"/>
          <w:lang w:val="it-IT"/>
        </w:rPr>
      </w:pPr>
      <w:r w:rsidRPr="004B3ED5">
        <w:rPr>
          <w:b/>
          <w:sz w:val="28"/>
          <w:szCs w:val="28"/>
          <w:lang w:val="it-IT"/>
        </w:rPr>
        <w:t>Modulo dichiarativo per i</w:t>
      </w:r>
      <w:r w:rsidR="00ED51D1" w:rsidRPr="004B3ED5">
        <w:rPr>
          <w:b/>
          <w:sz w:val="28"/>
          <w:szCs w:val="28"/>
          <w:lang w:val="it-IT"/>
        </w:rPr>
        <w:t>l contributo</w:t>
      </w:r>
      <w:r w:rsidRPr="004B3ED5">
        <w:rPr>
          <w:b/>
          <w:sz w:val="28"/>
          <w:szCs w:val="28"/>
          <w:lang w:val="it-IT"/>
        </w:rPr>
        <w:t xml:space="preserve"> ai costi di esecuzione</w:t>
      </w:r>
      <w:r w:rsidR="00E646B4" w:rsidRPr="004B3ED5">
        <w:rPr>
          <w:b/>
          <w:sz w:val="28"/>
          <w:szCs w:val="28"/>
          <w:lang w:val="it-IT"/>
        </w:rPr>
        <w:t xml:space="preserve"> </w:t>
      </w:r>
      <w:r w:rsidR="006A09C0" w:rsidRPr="004B3ED5">
        <w:rPr>
          <w:b/>
          <w:sz w:val="28"/>
          <w:szCs w:val="28"/>
          <w:lang w:val="it-IT"/>
        </w:rPr>
        <w:t>201</w:t>
      </w:r>
      <w:r w:rsidR="00506F66">
        <w:rPr>
          <w:b/>
          <w:sz w:val="28"/>
          <w:szCs w:val="28"/>
          <w:lang w:val="it-IT"/>
        </w:rPr>
        <w:t>9</w:t>
      </w:r>
    </w:p>
    <w:p w14:paraId="4E6D12FF" w14:textId="77777777" w:rsidR="00765DA4" w:rsidRPr="004B3ED5" w:rsidRDefault="00DE6E55" w:rsidP="002357E9">
      <w:pPr>
        <w:jc w:val="center"/>
        <w:rPr>
          <w:b/>
          <w:sz w:val="28"/>
          <w:szCs w:val="28"/>
          <w:lang w:val="it-IT"/>
        </w:rPr>
      </w:pPr>
      <w:r w:rsidRPr="004B3ED5">
        <w:rPr>
          <w:b/>
          <w:sz w:val="28"/>
          <w:szCs w:val="28"/>
          <w:lang w:val="it-IT"/>
        </w:rPr>
        <w:t>Commissione Paritetica Negozi delle stazioni di servizio</w:t>
      </w:r>
    </w:p>
    <w:p w14:paraId="497EAFAE" w14:textId="36A19BE9" w:rsidR="002357E9" w:rsidRPr="004B3ED5" w:rsidRDefault="00DE6E55" w:rsidP="002357E9">
      <w:pPr>
        <w:jc w:val="center"/>
        <w:rPr>
          <w:b/>
          <w:sz w:val="20"/>
          <w:szCs w:val="20"/>
          <w:lang w:val="it-IT"/>
        </w:rPr>
      </w:pPr>
      <w:r w:rsidRPr="004B3ED5">
        <w:rPr>
          <w:b/>
          <w:sz w:val="20"/>
          <w:szCs w:val="20"/>
          <w:lang w:val="it-IT"/>
        </w:rPr>
        <w:t>Conteggio relativo al periodo</w:t>
      </w:r>
      <w:r w:rsidR="00C0187E" w:rsidRPr="004B3ED5">
        <w:rPr>
          <w:b/>
          <w:sz w:val="20"/>
          <w:szCs w:val="20"/>
          <w:lang w:val="it-IT"/>
        </w:rPr>
        <w:t xml:space="preserve">: </w:t>
      </w:r>
      <w:r w:rsidR="00E646B4" w:rsidRPr="004B3ED5">
        <w:rPr>
          <w:b/>
          <w:sz w:val="20"/>
          <w:szCs w:val="20"/>
          <w:lang w:val="it-IT"/>
        </w:rPr>
        <w:t>1</w:t>
      </w:r>
      <w:r w:rsidRPr="004B3ED5">
        <w:rPr>
          <w:b/>
          <w:sz w:val="20"/>
          <w:szCs w:val="20"/>
          <w:lang w:val="it-IT"/>
        </w:rPr>
        <w:t xml:space="preserve">° </w:t>
      </w:r>
      <w:r w:rsidR="00B06F20">
        <w:rPr>
          <w:b/>
          <w:sz w:val="20"/>
          <w:szCs w:val="20"/>
          <w:lang w:val="it-IT"/>
        </w:rPr>
        <w:t>luglio</w:t>
      </w:r>
      <w:r w:rsidR="006A3911" w:rsidRPr="004B3ED5">
        <w:rPr>
          <w:b/>
          <w:sz w:val="20"/>
          <w:szCs w:val="20"/>
          <w:lang w:val="it-IT"/>
        </w:rPr>
        <w:t xml:space="preserve"> – 3</w:t>
      </w:r>
      <w:r w:rsidR="00AF267A">
        <w:rPr>
          <w:b/>
          <w:sz w:val="20"/>
          <w:szCs w:val="20"/>
          <w:lang w:val="it-IT"/>
        </w:rPr>
        <w:t>1</w:t>
      </w:r>
      <w:r w:rsidRPr="004B3ED5">
        <w:rPr>
          <w:b/>
          <w:sz w:val="20"/>
          <w:szCs w:val="20"/>
          <w:lang w:val="it-IT"/>
        </w:rPr>
        <w:t xml:space="preserve"> </w:t>
      </w:r>
      <w:r w:rsidR="00AF267A">
        <w:rPr>
          <w:b/>
          <w:sz w:val="20"/>
          <w:szCs w:val="20"/>
          <w:lang w:val="it-IT"/>
        </w:rPr>
        <w:t>dicembre</w:t>
      </w:r>
      <w:r w:rsidRPr="004B3ED5">
        <w:rPr>
          <w:b/>
          <w:sz w:val="20"/>
          <w:szCs w:val="20"/>
          <w:lang w:val="it-IT"/>
        </w:rPr>
        <w:t xml:space="preserve"> </w:t>
      </w:r>
      <w:r w:rsidR="004F0189" w:rsidRPr="004B3ED5">
        <w:rPr>
          <w:b/>
          <w:sz w:val="20"/>
          <w:szCs w:val="20"/>
          <w:lang w:val="it-IT"/>
        </w:rPr>
        <w:t>201</w:t>
      </w:r>
      <w:r w:rsidR="00506F66">
        <w:rPr>
          <w:b/>
          <w:sz w:val="20"/>
          <w:szCs w:val="20"/>
          <w:lang w:val="it-IT"/>
        </w:rPr>
        <w:t>9</w:t>
      </w:r>
    </w:p>
    <w:p w14:paraId="1C268765" w14:textId="3EE6D5E9" w:rsidR="002551AA" w:rsidRPr="004B3ED5" w:rsidRDefault="00470BC5" w:rsidP="002551AA">
      <w:pPr>
        <w:jc w:val="center"/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>ai sensi dell’</w:t>
      </w:r>
      <w:r w:rsidR="006A09C0" w:rsidRPr="004B3ED5">
        <w:rPr>
          <w:b/>
          <w:sz w:val="20"/>
          <w:szCs w:val="20"/>
          <w:lang w:val="it-IT"/>
        </w:rPr>
        <w:t>Art. 31.1</w:t>
      </w:r>
      <w:r w:rsidR="002551AA" w:rsidRPr="004B3ED5">
        <w:rPr>
          <w:b/>
          <w:sz w:val="20"/>
          <w:szCs w:val="20"/>
          <w:lang w:val="it-IT"/>
        </w:rPr>
        <w:t xml:space="preserve"> </w:t>
      </w:r>
      <w:r w:rsidR="00ED51D1" w:rsidRPr="004B3ED5">
        <w:rPr>
          <w:b/>
          <w:sz w:val="20"/>
          <w:szCs w:val="20"/>
          <w:lang w:val="it-IT"/>
        </w:rPr>
        <w:t>Contratto Collettivo di lavoro dei negozi delle stazioni di servizio in Svizzera</w:t>
      </w:r>
      <w:r w:rsidR="006A09C0" w:rsidRPr="004B3ED5">
        <w:rPr>
          <w:b/>
          <w:sz w:val="20"/>
          <w:szCs w:val="20"/>
          <w:lang w:val="it-IT"/>
        </w:rPr>
        <w:t xml:space="preserve"> </w:t>
      </w:r>
      <w:r w:rsidR="002551AA" w:rsidRPr="004B3ED5">
        <w:rPr>
          <w:b/>
          <w:sz w:val="20"/>
          <w:szCs w:val="20"/>
          <w:lang w:val="it-IT"/>
        </w:rPr>
        <w:t>(</w:t>
      </w:r>
      <w:r w:rsidR="00ED51D1" w:rsidRPr="004B3ED5">
        <w:rPr>
          <w:b/>
          <w:sz w:val="20"/>
          <w:szCs w:val="20"/>
          <w:lang w:val="it-IT"/>
        </w:rPr>
        <w:t>CCL</w:t>
      </w:r>
      <w:r w:rsidR="002551AA" w:rsidRPr="004B3ED5">
        <w:rPr>
          <w:b/>
          <w:sz w:val="20"/>
          <w:szCs w:val="20"/>
          <w:lang w:val="it-IT"/>
        </w:rPr>
        <w:t>)</w:t>
      </w:r>
    </w:p>
    <w:p w14:paraId="0D24F7B9" w14:textId="74893C3C" w:rsidR="00E646B4" w:rsidRPr="004B3ED5" w:rsidRDefault="008E32A0" w:rsidP="006A09C0">
      <w:pPr>
        <w:jc w:val="center"/>
        <w:rPr>
          <w:b/>
          <w:sz w:val="24"/>
          <w:lang w:val="it-IT"/>
        </w:rPr>
      </w:pPr>
      <w:r w:rsidRPr="004B3ED5">
        <w:rPr>
          <w:b/>
          <w:sz w:val="24"/>
          <w:lang w:val="it-IT"/>
        </w:rPr>
        <w:t xml:space="preserve">Da inviare alla </w:t>
      </w:r>
      <w:r w:rsidR="00ED51D1" w:rsidRPr="004B3ED5">
        <w:rPr>
          <w:b/>
          <w:sz w:val="24"/>
          <w:lang w:val="it-IT"/>
        </w:rPr>
        <w:t xml:space="preserve">PK </w:t>
      </w:r>
      <w:r w:rsidR="006A09C0" w:rsidRPr="004B3ED5">
        <w:rPr>
          <w:b/>
          <w:sz w:val="24"/>
          <w:lang w:val="it-IT"/>
        </w:rPr>
        <w:t>Tankstellenshops</w:t>
      </w:r>
      <w:r w:rsidR="00E646B4" w:rsidRPr="004B3ED5">
        <w:rPr>
          <w:b/>
          <w:sz w:val="24"/>
          <w:lang w:val="it-IT"/>
        </w:rPr>
        <w:t xml:space="preserve">, Postfach, 8021 Zürich / </w:t>
      </w:r>
      <w:r w:rsidR="006A09C0" w:rsidRPr="004B3ED5">
        <w:rPr>
          <w:b/>
          <w:sz w:val="24"/>
          <w:lang w:val="it-IT"/>
        </w:rPr>
        <w:t xml:space="preserve">info@pkts.ch </w:t>
      </w:r>
      <w:r w:rsidR="00E646B4" w:rsidRPr="004B3ED5">
        <w:rPr>
          <w:b/>
          <w:sz w:val="24"/>
          <w:lang w:val="it-IT"/>
        </w:rPr>
        <w:t>/ Fax 043 366 66 95</w:t>
      </w:r>
    </w:p>
    <w:p w14:paraId="60E597B9" w14:textId="08DA0D48" w:rsidR="00B749DC" w:rsidRPr="004B3ED5" w:rsidRDefault="00B749DC" w:rsidP="0033785E">
      <w:pPr>
        <w:keepNext/>
        <w:tabs>
          <w:tab w:val="left" w:pos="10485"/>
        </w:tabs>
        <w:ind w:left="34" w:right="142"/>
        <w:jc w:val="right"/>
        <w:rPr>
          <w:lang w:val="it-I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79"/>
        <w:gridCol w:w="8553"/>
      </w:tblGrid>
      <w:tr w:rsidR="006202C6" w14:paraId="0F70037F" w14:textId="77777777" w:rsidTr="00FD6C65"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624FEB" w14:textId="52FB28FA" w:rsidR="006202C6" w:rsidRPr="006202C6" w:rsidRDefault="006202C6" w:rsidP="006202C6">
            <w:r w:rsidRPr="006202C6">
              <w:t>Nome dell’impresa</w:t>
            </w:r>
          </w:p>
          <w:p w14:paraId="1D26E417" w14:textId="5F77E388" w:rsidR="006202C6" w:rsidRPr="006202C6" w:rsidRDefault="006202C6" w:rsidP="006202C6">
            <w:pPr>
              <w:rPr>
                <w:rFonts w:ascii="Arial" w:eastAsia="Times New Roman" w:hAnsi="Arial" w:cs="Arial"/>
                <w:lang w:eastAsia="de-CH"/>
              </w:rPr>
            </w:pPr>
            <w:r w:rsidRPr="006202C6">
              <w:t>(debitrice):</w:t>
            </w:r>
            <w:r w:rsidRPr="006202C6">
              <w:rPr>
                <w:rFonts w:ascii="Arial" w:eastAsia="Times New Roman" w:hAnsi="Arial" w:cs="Arial"/>
                <w:lang w:eastAsia="de-CH"/>
              </w:rPr>
              <w:t xml:space="preserve"> </w:t>
            </w:r>
          </w:p>
        </w:tc>
        <w:tc>
          <w:tcPr>
            <w:tcW w:w="8553" w:type="dxa"/>
            <w:tcBorders>
              <w:top w:val="nil"/>
              <w:left w:val="nil"/>
              <w:right w:val="nil"/>
            </w:tcBorders>
            <w:vAlign w:val="bottom"/>
          </w:tcPr>
          <w:p w14:paraId="780914CD" w14:textId="3F06D30F" w:rsidR="006202C6" w:rsidRDefault="00FD6C65" w:rsidP="00FD6C65">
            <w:pPr>
              <w:rPr>
                <w:lang w:val="it-IT"/>
              </w:rPr>
            </w:pP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  <w:bookmarkEnd w:id="0"/>
          </w:p>
        </w:tc>
      </w:tr>
      <w:tr w:rsidR="00FD6C65" w14:paraId="0808A937" w14:textId="77777777" w:rsidTr="0057057E">
        <w:trPr>
          <w:trHeight w:val="492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42DEE6" w14:textId="5A19541D" w:rsidR="00FD6C65" w:rsidRDefault="00FD6C65" w:rsidP="00FD6C65">
            <w:pPr>
              <w:rPr>
                <w:lang w:val="it-IT"/>
              </w:rPr>
            </w:pPr>
            <w:r>
              <w:t>Persona di contatto:</w:t>
            </w:r>
          </w:p>
        </w:tc>
        <w:tc>
          <w:tcPr>
            <w:tcW w:w="8553" w:type="dxa"/>
            <w:tcBorders>
              <w:left w:val="nil"/>
              <w:right w:val="nil"/>
            </w:tcBorders>
            <w:vAlign w:val="bottom"/>
          </w:tcPr>
          <w:p w14:paraId="3B6E0D80" w14:textId="73ADB482" w:rsidR="00FD6C65" w:rsidRDefault="00FD6C65" w:rsidP="0057057E">
            <w:pPr>
              <w:rPr>
                <w:lang w:val="it-IT"/>
              </w:rPr>
            </w:pPr>
            <w:r w:rsidRPr="00436D72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6D72">
              <w:rPr>
                <w:lang w:val="it-IT"/>
              </w:rPr>
              <w:instrText xml:space="preserve"> FORMTEXT </w:instrText>
            </w:r>
            <w:r w:rsidRPr="00436D72">
              <w:rPr>
                <w:lang w:val="it-IT"/>
              </w:rPr>
            </w:r>
            <w:r w:rsidRPr="00436D72">
              <w:rPr>
                <w:lang w:val="it-IT"/>
              </w:rPr>
              <w:fldChar w:fldCharType="separate"/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lang w:val="it-IT"/>
              </w:rPr>
              <w:fldChar w:fldCharType="end"/>
            </w:r>
          </w:p>
        </w:tc>
      </w:tr>
      <w:tr w:rsidR="00FD6C65" w14:paraId="1E1D1903" w14:textId="77777777" w:rsidTr="0057057E">
        <w:trPr>
          <w:trHeight w:val="556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5061EB" w14:textId="034764E8" w:rsidR="00FD6C65" w:rsidRDefault="00FD6C65" w:rsidP="00FD6C65">
            <w:pPr>
              <w:rPr>
                <w:lang w:val="it-IT"/>
              </w:rPr>
            </w:pPr>
            <w:r>
              <w:t>Strada:</w:t>
            </w:r>
          </w:p>
        </w:tc>
        <w:tc>
          <w:tcPr>
            <w:tcW w:w="8553" w:type="dxa"/>
            <w:tcBorders>
              <w:left w:val="nil"/>
              <w:right w:val="nil"/>
            </w:tcBorders>
            <w:vAlign w:val="bottom"/>
          </w:tcPr>
          <w:p w14:paraId="59C96463" w14:textId="69F2C1D4" w:rsidR="00FD6C65" w:rsidRDefault="00FD6C65" w:rsidP="0057057E">
            <w:pPr>
              <w:rPr>
                <w:lang w:val="it-IT"/>
              </w:rPr>
            </w:pPr>
            <w:r w:rsidRPr="00436D72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6D72">
              <w:rPr>
                <w:lang w:val="it-IT"/>
              </w:rPr>
              <w:instrText xml:space="preserve"> FORMTEXT </w:instrText>
            </w:r>
            <w:r w:rsidRPr="00436D72">
              <w:rPr>
                <w:lang w:val="it-IT"/>
              </w:rPr>
            </w:r>
            <w:r w:rsidRPr="00436D72">
              <w:rPr>
                <w:lang w:val="it-IT"/>
              </w:rPr>
              <w:fldChar w:fldCharType="separate"/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lang w:val="it-IT"/>
              </w:rPr>
              <w:fldChar w:fldCharType="end"/>
            </w:r>
          </w:p>
        </w:tc>
      </w:tr>
      <w:tr w:rsidR="00FD6C65" w14:paraId="07DDE803" w14:textId="77777777" w:rsidTr="0057057E">
        <w:trPr>
          <w:trHeight w:val="55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5542E8" w14:textId="2B7180AC" w:rsidR="00FD6C65" w:rsidRDefault="00FD6C65" w:rsidP="00FD6C65">
            <w:pPr>
              <w:rPr>
                <w:lang w:val="it-IT"/>
              </w:rPr>
            </w:pPr>
            <w:r>
              <w:t>Casella Postale:</w:t>
            </w:r>
          </w:p>
        </w:tc>
        <w:tc>
          <w:tcPr>
            <w:tcW w:w="8553" w:type="dxa"/>
            <w:tcBorders>
              <w:left w:val="nil"/>
              <w:right w:val="nil"/>
            </w:tcBorders>
            <w:vAlign w:val="bottom"/>
          </w:tcPr>
          <w:p w14:paraId="2AF4AEAD" w14:textId="2102E3B8" w:rsidR="00FD6C65" w:rsidRDefault="00FD6C65" w:rsidP="0057057E">
            <w:pPr>
              <w:rPr>
                <w:lang w:val="it-IT"/>
              </w:rPr>
            </w:pPr>
            <w:r w:rsidRPr="00436D72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6D72">
              <w:rPr>
                <w:lang w:val="it-IT"/>
              </w:rPr>
              <w:instrText xml:space="preserve"> FORMTEXT </w:instrText>
            </w:r>
            <w:r w:rsidRPr="00436D72">
              <w:rPr>
                <w:lang w:val="it-IT"/>
              </w:rPr>
            </w:r>
            <w:r w:rsidRPr="00436D72">
              <w:rPr>
                <w:lang w:val="it-IT"/>
              </w:rPr>
              <w:fldChar w:fldCharType="separate"/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lang w:val="it-IT"/>
              </w:rPr>
              <w:fldChar w:fldCharType="end"/>
            </w:r>
          </w:p>
        </w:tc>
      </w:tr>
      <w:tr w:rsidR="00FD6C65" w14:paraId="61B63313" w14:textId="77777777" w:rsidTr="0057057E">
        <w:trPr>
          <w:trHeight w:val="558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1A614D" w14:textId="3AE6245E" w:rsidR="00FD6C65" w:rsidRPr="006202C6" w:rsidRDefault="00FD6C65" w:rsidP="00FD6C65">
            <w:r>
              <w:t>NPA Luogo:</w:t>
            </w:r>
          </w:p>
        </w:tc>
        <w:tc>
          <w:tcPr>
            <w:tcW w:w="8553" w:type="dxa"/>
            <w:tcBorders>
              <w:left w:val="nil"/>
              <w:right w:val="nil"/>
            </w:tcBorders>
            <w:vAlign w:val="bottom"/>
          </w:tcPr>
          <w:p w14:paraId="7A13B93C" w14:textId="06E6CD6F" w:rsidR="00FD6C65" w:rsidRDefault="00FD6C65" w:rsidP="0057057E">
            <w:pPr>
              <w:rPr>
                <w:lang w:val="it-IT"/>
              </w:rPr>
            </w:pPr>
            <w:r w:rsidRPr="00436D72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6D72">
              <w:rPr>
                <w:lang w:val="it-IT"/>
              </w:rPr>
              <w:instrText xml:space="preserve"> FORMTEXT </w:instrText>
            </w:r>
            <w:r w:rsidRPr="00436D72">
              <w:rPr>
                <w:lang w:val="it-IT"/>
              </w:rPr>
            </w:r>
            <w:r w:rsidRPr="00436D72">
              <w:rPr>
                <w:lang w:val="it-IT"/>
              </w:rPr>
              <w:fldChar w:fldCharType="separate"/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lang w:val="it-IT"/>
              </w:rPr>
              <w:fldChar w:fldCharType="end"/>
            </w:r>
          </w:p>
        </w:tc>
      </w:tr>
      <w:tr w:rsidR="00FD6C65" w14:paraId="22E08ACE" w14:textId="77777777" w:rsidTr="0057057E">
        <w:trPr>
          <w:trHeight w:val="552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D2388B" w14:textId="5AE25EB2" w:rsidR="00FD6C65" w:rsidRPr="006202C6" w:rsidRDefault="00425E2F" w:rsidP="00B365FA">
            <w:r>
              <w:t>N.</w:t>
            </w:r>
            <w:r w:rsidR="00B365FA">
              <w:t xml:space="preserve"> di registro</w:t>
            </w:r>
            <w:r w:rsidR="00FD6C65" w:rsidRPr="006202C6">
              <w:t>:</w:t>
            </w:r>
          </w:p>
        </w:tc>
        <w:tc>
          <w:tcPr>
            <w:tcW w:w="8553" w:type="dxa"/>
            <w:tcBorders>
              <w:left w:val="nil"/>
              <w:right w:val="nil"/>
            </w:tcBorders>
            <w:vAlign w:val="bottom"/>
          </w:tcPr>
          <w:p w14:paraId="0CD001C5" w14:textId="5F63C8A7" w:rsidR="00FD6C65" w:rsidRDefault="00FD6C65" w:rsidP="0057057E">
            <w:pPr>
              <w:rPr>
                <w:lang w:val="it-IT"/>
              </w:rPr>
            </w:pPr>
            <w:r w:rsidRPr="00436D72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6D72">
              <w:rPr>
                <w:lang w:val="it-IT"/>
              </w:rPr>
              <w:instrText xml:space="preserve"> FORMTEXT </w:instrText>
            </w:r>
            <w:r w:rsidRPr="00436D72">
              <w:rPr>
                <w:lang w:val="it-IT"/>
              </w:rPr>
            </w:r>
            <w:r w:rsidRPr="00436D72">
              <w:rPr>
                <w:lang w:val="it-IT"/>
              </w:rPr>
              <w:fldChar w:fldCharType="separate"/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lang w:val="it-IT"/>
              </w:rPr>
              <w:fldChar w:fldCharType="end"/>
            </w:r>
          </w:p>
        </w:tc>
      </w:tr>
    </w:tbl>
    <w:p w14:paraId="6AA64069" w14:textId="77777777" w:rsidR="006202C6" w:rsidRPr="004B3ED5" w:rsidRDefault="006202C6" w:rsidP="00B749DC">
      <w:pPr>
        <w:jc w:val="both"/>
        <w:rPr>
          <w:lang w:val="it-IT"/>
        </w:rPr>
      </w:pPr>
    </w:p>
    <w:tbl>
      <w:tblPr>
        <w:tblStyle w:val="Tabellenraster"/>
        <w:tblW w:w="10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"/>
        <w:gridCol w:w="128"/>
        <w:gridCol w:w="1523"/>
        <w:gridCol w:w="137"/>
        <w:gridCol w:w="2734"/>
        <w:gridCol w:w="2127"/>
        <w:gridCol w:w="1428"/>
        <w:gridCol w:w="1690"/>
        <w:gridCol w:w="971"/>
      </w:tblGrid>
      <w:tr w:rsidR="00307A43" w:rsidRPr="00AF267A" w14:paraId="086F58B4" w14:textId="77777777" w:rsidTr="0033785E">
        <w:trPr>
          <w:trHeight w:val="602"/>
        </w:trPr>
        <w:tc>
          <w:tcPr>
            <w:tcW w:w="10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BECC" w14:textId="23495DF6" w:rsidR="00307A43" w:rsidRPr="004B3ED5" w:rsidRDefault="00307A43" w:rsidP="00101CE6">
            <w:pPr>
              <w:spacing w:before="60" w:after="60"/>
              <w:rPr>
                <w:lang w:val="it-IT"/>
              </w:rPr>
            </w:pPr>
            <w:r w:rsidRPr="004B3ED5">
              <w:rPr>
                <w:lang w:val="it-IT"/>
              </w:rPr>
              <w:t xml:space="preserve">1. </w:t>
            </w:r>
            <w:r w:rsidRPr="004B3ED5">
              <w:rPr>
                <w:lang w:val="it-IT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4"/>
            <w:r w:rsidRPr="004B3ED5">
              <w:rPr>
                <w:lang w:val="it-IT"/>
              </w:rPr>
              <w:instrText xml:space="preserve"> FORMCHECKBOX </w:instrText>
            </w:r>
            <w:r w:rsidR="00B06F20">
              <w:rPr>
                <w:lang w:val="it-IT"/>
              </w:rPr>
            </w:r>
            <w:r w:rsidR="00B06F20">
              <w:rPr>
                <w:lang w:val="it-IT"/>
              </w:rPr>
              <w:fldChar w:fldCharType="separate"/>
            </w:r>
            <w:r w:rsidRPr="004B3ED5">
              <w:rPr>
                <w:lang w:val="it-IT"/>
              </w:rPr>
              <w:fldChar w:fldCharType="end"/>
            </w:r>
            <w:bookmarkEnd w:id="1"/>
            <w:r w:rsidRPr="004B3ED5">
              <w:rPr>
                <w:lang w:val="it-IT"/>
              </w:rPr>
              <w:t xml:space="preserve"> </w:t>
            </w:r>
            <w:r w:rsidR="00ED51D1" w:rsidRPr="004B3ED5">
              <w:rPr>
                <w:lang w:val="it-IT"/>
              </w:rPr>
              <w:t xml:space="preserve">La nostra azienda non rientra nell’ambito di applicazione del CCL e quindi non </w:t>
            </w:r>
            <w:r w:rsidR="00101CE6" w:rsidRPr="004B3ED5">
              <w:rPr>
                <w:lang w:val="it-IT"/>
              </w:rPr>
              <w:t>è tenuta a corrispondere i contributi ai costi di esecuzione. Motivazi</w:t>
            </w:r>
            <w:r w:rsidR="004B3ED5">
              <w:rPr>
                <w:lang w:val="it-IT"/>
              </w:rPr>
              <w:t>o</w:t>
            </w:r>
            <w:r w:rsidR="00101CE6" w:rsidRPr="004B3ED5">
              <w:rPr>
                <w:lang w:val="it-IT"/>
              </w:rPr>
              <w:t>ni</w:t>
            </w:r>
            <w:r w:rsidR="004B3ED5">
              <w:rPr>
                <w:lang w:val="it-IT"/>
              </w:rPr>
              <w:t>:</w:t>
            </w:r>
            <w:r w:rsidRPr="004B3ED5">
              <w:rPr>
                <w:lang w:val="it-IT"/>
              </w:rPr>
              <w:t>_________________________</w:t>
            </w:r>
            <w:r w:rsidR="00A67BE6" w:rsidRPr="004B3ED5">
              <w:rPr>
                <w:lang w:val="it-IT"/>
              </w:rPr>
              <w:t>_____________</w:t>
            </w:r>
            <w:r w:rsidR="004B3ED5">
              <w:rPr>
                <w:lang w:val="it-IT"/>
              </w:rPr>
              <w:t>___________</w:t>
            </w:r>
          </w:p>
        </w:tc>
      </w:tr>
      <w:tr w:rsidR="00307A43" w:rsidRPr="00AF267A" w14:paraId="0933B905" w14:textId="77777777" w:rsidTr="0033785E">
        <w:trPr>
          <w:gridBefore w:val="2"/>
          <w:gridAfter w:val="1"/>
          <w:wBefore w:w="137" w:type="dxa"/>
          <w:wAfter w:w="971" w:type="dxa"/>
        </w:trPr>
        <w:tc>
          <w:tcPr>
            <w:tcW w:w="16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AA9488" w14:textId="77777777" w:rsidR="00307A43" w:rsidRPr="004B3ED5" w:rsidRDefault="00307A43" w:rsidP="00A67BE6">
            <w:pPr>
              <w:spacing w:before="60" w:after="60"/>
              <w:jc w:val="both"/>
              <w:rPr>
                <w:sz w:val="2"/>
                <w:lang w:val="it-IT"/>
              </w:rPr>
            </w:pPr>
          </w:p>
        </w:tc>
        <w:tc>
          <w:tcPr>
            <w:tcW w:w="797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5110683" w14:textId="77777777" w:rsidR="00307A43" w:rsidRPr="004B3ED5" w:rsidRDefault="00307A43" w:rsidP="00A67BE6">
            <w:pPr>
              <w:spacing w:before="60" w:after="60"/>
              <w:jc w:val="both"/>
              <w:rPr>
                <w:sz w:val="2"/>
                <w:lang w:val="it-IT"/>
              </w:rPr>
            </w:pPr>
          </w:p>
        </w:tc>
      </w:tr>
      <w:tr w:rsidR="00307A43" w:rsidRPr="00AF267A" w14:paraId="5BC2D37F" w14:textId="77777777" w:rsidTr="0033785E">
        <w:trPr>
          <w:trHeight w:hRule="exact" w:val="397"/>
        </w:trPr>
        <w:tc>
          <w:tcPr>
            <w:tcW w:w="10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97BC" w14:textId="5871B659" w:rsidR="00307A43" w:rsidRPr="004B3ED5" w:rsidRDefault="00307A43" w:rsidP="00101CE6">
            <w:pPr>
              <w:rPr>
                <w:lang w:val="it-IT"/>
              </w:rPr>
            </w:pPr>
            <w:r w:rsidRPr="004B3ED5">
              <w:rPr>
                <w:lang w:val="it-IT"/>
              </w:rPr>
              <w:t xml:space="preserve">2. </w:t>
            </w:r>
            <w:r w:rsidRPr="004B3ED5">
              <w:rPr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ED5">
              <w:rPr>
                <w:lang w:val="it-IT"/>
              </w:rPr>
              <w:instrText xml:space="preserve"> FORMCHECKBOX </w:instrText>
            </w:r>
            <w:r w:rsidR="00B06F20">
              <w:rPr>
                <w:lang w:val="it-IT"/>
              </w:rPr>
            </w:r>
            <w:r w:rsidR="00B06F20">
              <w:rPr>
                <w:lang w:val="it-IT"/>
              </w:rPr>
              <w:fldChar w:fldCharType="separate"/>
            </w:r>
            <w:r w:rsidRPr="004B3ED5">
              <w:rPr>
                <w:lang w:val="it-IT"/>
              </w:rPr>
              <w:fldChar w:fldCharType="end"/>
            </w:r>
            <w:r w:rsidRPr="004B3ED5">
              <w:rPr>
                <w:lang w:val="it-IT"/>
              </w:rPr>
              <w:t xml:space="preserve"> </w:t>
            </w:r>
            <w:r w:rsidR="00101CE6" w:rsidRPr="004B3ED5">
              <w:rPr>
                <w:lang w:val="it-IT"/>
              </w:rPr>
              <w:t>Non occupiamo lavoratori che sottostanno al CCL.</w:t>
            </w:r>
          </w:p>
        </w:tc>
      </w:tr>
      <w:tr w:rsidR="00307A43" w:rsidRPr="00AF267A" w14:paraId="3C76F461" w14:textId="77777777" w:rsidTr="0033785E">
        <w:trPr>
          <w:gridBefore w:val="1"/>
          <w:wBefore w:w="9" w:type="dxa"/>
        </w:trPr>
        <w:tc>
          <w:tcPr>
            <w:tcW w:w="16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38A4EC" w14:textId="77777777" w:rsidR="00307A43" w:rsidRPr="004B3ED5" w:rsidRDefault="00307A43" w:rsidP="00307A43">
            <w:pPr>
              <w:spacing w:before="60" w:after="60"/>
              <w:jc w:val="both"/>
              <w:rPr>
                <w:sz w:val="2"/>
                <w:lang w:val="it-IT"/>
              </w:rPr>
            </w:pPr>
          </w:p>
        </w:tc>
        <w:tc>
          <w:tcPr>
            <w:tcW w:w="908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41BE042" w14:textId="77777777" w:rsidR="00307A43" w:rsidRPr="004B3ED5" w:rsidRDefault="00307A43" w:rsidP="00307A43">
            <w:pPr>
              <w:spacing w:before="60" w:after="60"/>
              <w:jc w:val="both"/>
              <w:rPr>
                <w:sz w:val="2"/>
                <w:lang w:val="it-IT"/>
              </w:rPr>
            </w:pPr>
          </w:p>
        </w:tc>
      </w:tr>
      <w:tr w:rsidR="00307A43" w:rsidRPr="00AF267A" w14:paraId="5E32856F" w14:textId="77777777" w:rsidTr="0033785E">
        <w:tc>
          <w:tcPr>
            <w:tcW w:w="1074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8A141E" w14:textId="059BFCD1" w:rsidR="00307A43" w:rsidRPr="004B3ED5" w:rsidRDefault="00307A43" w:rsidP="00101CE6">
            <w:pPr>
              <w:spacing w:before="60" w:after="60"/>
              <w:rPr>
                <w:lang w:val="it-IT"/>
              </w:rPr>
            </w:pPr>
            <w:r w:rsidRPr="004B3ED5">
              <w:rPr>
                <w:lang w:val="it-IT"/>
              </w:rPr>
              <w:t xml:space="preserve">3. </w:t>
            </w:r>
            <w:r w:rsidRPr="004B3ED5">
              <w:rPr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ED5">
              <w:rPr>
                <w:lang w:val="it-IT"/>
              </w:rPr>
              <w:instrText xml:space="preserve"> FORMCHECKBOX </w:instrText>
            </w:r>
            <w:r w:rsidR="00B06F20">
              <w:rPr>
                <w:lang w:val="it-IT"/>
              </w:rPr>
            </w:r>
            <w:r w:rsidR="00B06F20">
              <w:rPr>
                <w:lang w:val="it-IT"/>
              </w:rPr>
              <w:fldChar w:fldCharType="separate"/>
            </w:r>
            <w:r w:rsidRPr="004B3ED5">
              <w:rPr>
                <w:lang w:val="it-IT"/>
              </w:rPr>
              <w:fldChar w:fldCharType="end"/>
            </w:r>
            <w:r w:rsidRPr="004B3ED5">
              <w:rPr>
                <w:lang w:val="it-IT"/>
              </w:rPr>
              <w:t xml:space="preserve"> </w:t>
            </w:r>
            <w:r w:rsidR="00101CE6" w:rsidRPr="004B3ED5">
              <w:rPr>
                <w:lang w:val="it-IT"/>
              </w:rPr>
              <w:t xml:space="preserve">La nostra azienda occupa i seguenti lavoratori che sottostanno al CCL: </w:t>
            </w:r>
          </w:p>
        </w:tc>
      </w:tr>
      <w:tr w:rsidR="00A67BE6" w:rsidRPr="00AF267A" w14:paraId="53C18245" w14:textId="77777777" w:rsidTr="00337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1074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D88D" w14:textId="77777777" w:rsidR="00A67BE6" w:rsidRPr="004B3ED5" w:rsidRDefault="00A67BE6" w:rsidP="00307A43">
            <w:pPr>
              <w:jc w:val="both"/>
              <w:rPr>
                <w:sz w:val="2"/>
                <w:lang w:val="it-IT"/>
              </w:rPr>
            </w:pPr>
          </w:p>
        </w:tc>
      </w:tr>
      <w:tr w:rsidR="00307A43" w:rsidRPr="00AF267A" w14:paraId="6B51246E" w14:textId="77777777" w:rsidTr="00337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1AF843B" w14:textId="153506EC" w:rsidR="00307A43" w:rsidRPr="004B3ED5" w:rsidRDefault="00101CE6" w:rsidP="00307A43">
            <w:pPr>
              <w:rPr>
                <w:b/>
                <w:shd w:val="clear" w:color="auto" w:fill="D9D9D9" w:themeFill="background1" w:themeFillShade="D9"/>
                <w:lang w:val="it-IT"/>
              </w:rPr>
            </w:pPr>
            <w:r w:rsidRPr="004B3ED5">
              <w:rPr>
                <w:b/>
                <w:shd w:val="clear" w:color="auto" w:fill="D9D9D9" w:themeFill="background1" w:themeFillShade="D9"/>
                <w:lang w:val="it-IT"/>
              </w:rPr>
              <w:t>LAVORATORE/LAVORATRICE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570AC3F" w14:textId="67A763AE" w:rsidR="00307A43" w:rsidRPr="004B3ED5" w:rsidRDefault="00101CE6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  <w:lang w:val="it-IT"/>
              </w:rPr>
            </w:pPr>
            <w:r w:rsidRPr="004B3ED5">
              <w:rPr>
                <w:b/>
                <w:shd w:val="clear" w:color="auto" w:fill="D9D9D9" w:themeFill="background1" w:themeFillShade="D9"/>
                <w:lang w:val="it-IT"/>
              </w:rPr>
              <w:t>Salario lordo AVS</w:t>
            </w:r>
          </w:p>
          <w:p w14:paraId="4E8C9413" w14:textId="77777777" w:rsidR="00511086" w:rsidRPr="004B3ED5" w:rsidRDefault="00511086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  <w:lang w:val="it-IT"/>
              </w:rPr>
            </w:pPr>
          </w:p>
          <w:p w14:paraId="021976AC" w14:textId="65D420B0" w:rsidR="00780125" w:rsidRPr="004B3ED5" w:rsidRDefault="00101CE6" w:rsidP="00307A43">
            <w:pPr>
              <w:tabs>
                <w:tab w:val="center" w:pos="1875"/>
              </w:tabs>
              <w:jc w:val="center"/>
              <w:rPr>
                <w:sz w:val="16"/>
                <w:szCs w:val="16"/>
                <w:lang w:val="it-IT"/>
              </w:rPr>
            </w:pPr>
            <w:r w:rsidRPr="004B3ED5">
              <w:rPr>
                <w:sz w:val="16"/>
                <w:szCs w:val="16"/>
                <w:lang w:val="it-IT"/>
              </w:rPr>
              <w:t>Periodo salariale</w:t>
            </w:r>
          </w:p>
          <w:p w14:paraId="25EA48D4" w14:textId="6BDAAE1B" w:rsidR="00DB4FE8" w:rsidRPr="004B3ED5" w:rsidRDefault="00101CE6" w:rsidP="00307A43">
            <w:pPr>
              <w:tabs>
                <w:tab w:val="center" w:pos="1875"/>
              </w:tabs>
              <w:jc w:val="center"/>
              <w:rPr>
                <w:sz w:val="16"/>
                <w:szCs w:val="16"/>
                <w:lang w:val="it-IT"/>
              </w:rPr>
            </w:pPr>
            <w:r w:rsidRPr="004B3ED5">
              <w:rPr>
                <w:sz w:val="16"/>
                <w:szCs w:val="16"/>
                <w:lang w:val="it-IT"/>
              </w:rPr>
              <w:t>dal</w:t>
            </w:r>
            <w:r w:rsidR="00DB4FE8" w:rsidRPr="004B3ED5">
              <w:rPr>
                <w:sz w:val="16"/>
                <w:szCs w:val="16"/>
                <w:lang w:val="it-IT"/>
              </w:rPr>
              <w:t xml:space="preserve"> 1.</w:t>
            </w:r>
            <w:r w:rsidR="00B06F20">
              <w:rPr>
                <w:sz w:val="16"/>
                <w:szCs w:val="16"/>
                <w:lang w:val="it-IT"/>
              </w:rPr>
              <w:t>7</w:t>
            </w:r>
            <w:r w:rsidR="00DB4FE8" w:rsidRPr="004B3ED5">
              <w:rPr>
                <w:sz w:val="16"/>
                <w:szCs w:val="16"/>
                <w:lang w:val="it-IT"/>
              </w:rPr>
              <w:t>.201</w:t>
            </w:r>
            <w:r w:rsidR="00506F66">
              <w:rPr>
                <w:sz w:val="16"/>
                <w:szCs w:val="16"/>
                <w:lang w:val="it-IT"/>
              </w:rPr>
              <w:t>9</w:t>
            </w:r>
            <w:r w:rsidR="00DB4FE8" w:rsidRPr="004B3ED5">
              <w:rPr>
                <w:sz w:val="16"/>
                <w:szCs w:val="16"/>
                <w:lang w:val="it-IT"/>
              </w:rPr>
              <w:t xml:space="preserve"> – 3</w:t>
            </w:r>
            <w:r w:rsidR="00AF267A">
              <w:rPr>
                <w:sz w:val="16"/>
                <w:szCs w:val="16"/>
                <w:lang w:val="it-IT"/>
              </w:rPr>
              <w:t>1</w:t>
            </w:r>
            <w:r w:rsidR="00DB4FE8" w:rsidRPr="004B3ED5">
              <w:rPr>
                <w:sz w:val="16"/>
                <w:szCs w:val="16"/>
                <w:lang w:val="it-IT"/>
              </w:rPr>
              <w:t>.</w:t>
            </w:r>
            <w:r w:rsidR="00AF267A">
              <w:rPr>
                <w:sz w:val="16"/>
                <w:szCs w:val="16"/>
                <w:lang w:val="it-IT"/>
              </w:rPr>
              <w:t>12</w:t>
            </w:r>
            <w:r w:rsidR="00DB4FE8" w:rsidRPr="004B3ED5">
              <w:rPr>
                <w:sz w:val="16"/>
                <w:szCs w:val="16"/>
                <w:lang w:val="it-IT"/>
              </w:rPr>
              <w:t>.201</w:t>
            </w:r>
            <w:r w:rsidR="00506F66">
              <w:rPr>
                <w:sz w:val="16"/>
                <w:szCs w:val="16"/>
                <w:lang w:val="it-IT"/>
              </w:rPr>
              <w:t>9</w:t>
            </w:r>
          </w:p>
          <w:p w14:paraId="27F8A42B" w14:textId="77777777" w:rsidR="00780125" w:rsidRPr="004B3ED5" w:rsidRDefault="00780125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  <w:lang w:val="it-IT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8BEC41D" w14:textId="14600754" w:rsidR="00307A43" w:rsidRPr="004B3ED5" w:rsidRDefault="00101CE6" w:rsidP="00307A43">
            <w:pPr>
              <w:jc w:val="center"/>
              <w:rPr>
                <w:b/>
                <w:shd w:val="clear" w:color="auto" w:fill="D9D9D9" w:themeFill="background1" w:themeFillShade="D9"/>
                <w:lang w:val="it-IT"/>
              </w:rPr>
            </w:pPr>
            <w:r w:rsidRPr="004B3ED5">
              <w:rPr>
                <w:b/>
                <w:shd w:val="clear" w:color="auto" w:fill="D9D9D9" w:themeFill="background1" w:themeFillShade="D9"/>
                <w:lang w:val="it-IT"/>
              </w:rPr>
              <w:t>Contributo</w:t>
            </w:r>
          </w:p>
        </w:tc>
        <w:tc>
          <w:tcPr>
            <w:tcW w:w="2661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97652BF" w14:textId="50AF329E" w:rsidR="00307A43" w:rsidRPr="004B3ED5" w:rsidRDefault="00307A43" w:rsidP="00101CE6">
            <w:pPr>
              <w:rPr>
                <w:b/>
                <w:lang w:val="it-IT"/>
              </w:rPr>
            </w:pPr>
            <w:r w:rsidRPr="004B3ED5">
              <w:rPr>
                <w:b/>
                <w:shd w:val="clear" w:color="auto" w:fill="D9D9D9" w:themeFill="background1" w:themeFillShade="D9"/>
                <w:lang w:val="it-IT"/>
              </w:rPr>
              <w:t>Total</w:t>
            </w:r>
            <w:r w:rsidR="00101CE6" w:rsidRPr="004B3ED5">
              <w:rPr>
                <w:b/>
                <w:shd w:val="clear" w:color="auto" w:fill="D9D9D9" w:themeFill="background1" w:themeFillShade="D9"/>
                <w:lang w:val="it-IT"/>
              </w:rPr>
              <w:t xml:space="preserve">e dei contributi ai costi di esecuzione per ciascun lavoratore </w:t>
            </w:r>
            <w:r w:rsidRPr="004B3ED5">
              <w:rPr>
                <w:b/>
                <w:shd w:val="clear" w:color="auto" w:fill="D9D9D9" w:themeFill="background1" w:themeFillShade="D9"/>
                <w:lang w:val="it-IT"/>
              </w:rPr>
              <w:t xml:space="preserve"> </w:t>
            </w:r>
          </w:p>
        </w:tc>
      </w:tr>
      <w:tr w:rsidR="00307A43" w:rsidRPr="004B3ED5" w14:paraId="3ED410CC" w14:textId="77777777" w:rsidTr="00337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5"/>
        </w:trPr>
        <w:tc>
          <w:tcPr>
            <w:tcW w:w="1660" w:type="dxa"/>
            <w:gridSpan w:val="3"/>
            <w:shd w:val="clear" w:color="auto" w:fill="D9D9D9" w:themeFill="background1" w:themeFillShade="D9"/>
          </w:tcPr>
          <w:p w14:paraId="22EF6EE6" w14:textId="16BB4ED2" w:rsidR="00307A43" w:rsidRPr="004B3ED5" w:rsidRDefault="00101CE6" w:rsidP="00307A43">
            <w:pPr>
              <w:jc w:val="both"/>
              <w:rPr>
                <w:i/>
                <w:sz w:val="18"/>
                <w:lang w:val="it-IT"/>
              </w:rPr>
            </w:pPr>
            <w:r w:rsidRPr="004B3ED5">
              <w:rPr>
                <w:i/>
                <w:sz w:val="18"/>
                <w:lang w:val="it-IT"/>
              </w:rPr>
              <w:t>Numero AVS</w:t>
            </w:r>
          </w:p>
        </w:tc>
        <w:tc>
          <w:tcPr>
            <w:tcW w:w="2871" w:type="dxa"/>
            <w:gridSpan w:val="2"/>
            <w:shd w:val="clear" w:color="auto" w:fill="D9D9D9" w:themeFill="background1" w:themeFillShade="D9"/>
          </w:tcPr>
          <w:p w14:paraId="567E266D" w14:textId="5AF09CE0" w:rsidR="00307A43" w:rsidRPr="004B3ED5" w:rsidRDefault="00101CE6" w:rsidP="00307A43">
            <w:pPr>
              <w:jc w:val="both"/>
              <w:rPr>
                <w:i/>
                <w:sz w:val="18"/>
                <w:lang w:val="it-IT"/>
              </w:rPr>
            </w:pPr>
            <w:r w:rsidRPr="004B3ED5">
              <w:rPr>
                <w:i/>
                <w:sz w:val="18"/>
                <w:lang w:val="it-IT"/>
              </w:rPr>
              <w:t>Cognome / Nome</w:t>
            </w:r>
          </w:p>
        </w:tc>
        <w:tc>
          <w:tcPr>
            <w:tcW w:w="2127" w:type="dxa"/>
            <w:vMerge/>
            <w:shd w:val="clear" w:color="auto" w:fill="D9D9D9" w:themeFill="background1" w:themeFillShade="D9"/>
          </w:tcPr>
          <w:p w14:paraId="4094F844" w14:textId="77777777" w:rsidR="00307A43" w:rsidRPr="004B3ED5" w:rsidRDefault="00307A43" w:rsidP="00307A43">
            <w:pPr>
              <w:jc w:val="both"/>
              <w:rPr>
                <w:i/>
                <w:sz w:val="18"/>
                <w:lang w:val="it-IT"/>
              </w:rPr>
            </w:pPr>
          </w:p>
        </w:tc>
        <w:tc>
          <w:tcPr>
            <w:tcW w:w="1428" w:type="dxa"/>
            <w:shd w:val="clear" w:color="auto" w:fill="D9D9D9" w:themeFill="background1" w:themeFillShade="D9"/>
          </w:tcPr>
          <w:p w14:paraId="2E052C49" w14:textId="414D1300" w:rsidR="00307A43" w:rsidRPr="004B3ED5" w:rsidRDefault="00101CE6" w:rsidP="00101CE6">
            <w:pPr>
              <w:rPr>
                <w:sz w:val="16"/>
                <w:szCs w:val="16"/>
                <w:lang w:val="it-IT"/>
              </w:rPr>
            </w:pPr>
            <w:r w:rsidRPr="004B3ED5">
              <w:rPr>
                <w:sz w:val="16"/>
                <w:szCs w:val="16"/>
                <w:lang w:val="it-IT"/>
              </w:rPr>
              <w:t>Contributo del lavoratore e del datore di lavoro (</w:t>
            </w:r>
            <w:r w:rsidR="004B3ED5">
              <w:rPr>
                <w:sz w:val="16"/>
                <w:szCs w:val="16"/>
                <w:lang w:val="it-IT"/>
              </w:rPr>
              <w:t>risp. 0.25% del salario lordo AVS</w:t>
            </w:r>
            <w:r w:rsidRPr="004B3ED5">
              <w:rPr>
                <w:sz w:val="16"/>
                <w:szCs w:val="16"/>
                <w:lang w:val="it-IT"/>
              </w:rPr>
              <w:t xml:space="preserve">) </w:t>
            </w:r>
          </w:p>
        </w:tc>
        <w:tc>
          <w:tcPr>
            <w:tcW w:w="2661" w:type="dxa"/>
            <w:gridSpan w:val="2"/>
            <w:vMerge/>
            <w:shd w:val="clear" w:color="auto" w:fill="D9D9D9" w:themeFill="background1" w:themeFillShade="D9"/>
          </w:tcPr>
          <w:p w14:paraId="1780AF5C" w14:textId="77777777" w:rsidR="00307A43" w:rsidRPr="004B3ED5" w:rsidRDefault="00307A43" w:rsidP="00307A43">
            <w:pPr>
              <w:rPr>
                <w:b/>
                <w:shd w:val="clear" w:color="auto" w:fill="D9D9D9" w:themeFill="background1" w:themeFillShade="D9"/>
                <w:lang w:val="it-IT"/>
              </w:rPr>
            </w:pPr>
          </w:p>
        </w:tc>
      </w:tr>
      <w:tr w:rsidR="00FD6C65" w:rsidRPr="004B3ED5" w14:paraId="6AEA778F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68953AAC" w14:textId="183CA734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3FF8CD26" w14:textId="6FBE3B8B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46E2FD87" w14:textId="1DD3FD3C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0D24EBE7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5C7AB7CF" w14:textId="68BCE74C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 xml:space="preserve">=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32FFB014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3FF9905A" w14:textId="69E727A4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642399A5" w14:textId="6FFF3D67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44CA3DAF" w14:textId="68A6B8EB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1DAD4E40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1C9FA167" w14:textId="32023710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 xml:space="preserve">=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402ED6F9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1612C9EF" w14:textId="63E8AFCB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69D9810E" w14:textId="2DE386A4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5838EEDF" w14:textId="5F10EC35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1B30B35C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365D9BCD" w14:textId="1DD2DED9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>=</w:t>
            </w:r>
            <w:r>
              <w:rPr>
                <w:lang w:val="it-IT"/>
              </w:rPr>
              <w:t xml:space="preserve">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7CD873BD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5FF9DD94" w14:textId="70ACEA31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0FB66FC7" w14:textId="0CB0FC8D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64EAE62E" w14:textId="2742891E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228D5817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23793AFB" w14:textId="6EC1A689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>=</w:t>
            </w:r>
            <w:r>
              <w:rPr>
                <w:lang w:val="it-IT"/>
              </w:rPr>
              <w:t xml:space="preserve">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46A7D82B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16DD2195" w14:textId="34A145C6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3C5E17C9" w14:textId="7CD55ED2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00C35EE1" w14:textId="3E9311E6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621B7D95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53AD9E89" w14:textId="161ED23A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 xml:space="preserve">=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295A28B1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301CC0C4" w14:textId="29FE8D08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5A1BDC32" w14:textId="20A3A7EF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79DB3E75" w14:textId="2B2281C4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6AF7F59A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459612C0" w14:textId="3773C9AC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 xml:space="preserve">=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6056C292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02D7D915" w14:textId="2575260D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2DAFB8BF" w14:textId="416E493A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494F411E" w14:textId="65D9148B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0082028E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16A8AF38" w14:textId="700C93B6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 xml:space="preserve">=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2201E1BF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14:paraId="7B922727" w14:textId="1A4198C4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14:paraId="30F50612" w14:textId="3EFC01E6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14:paraId="42F6A09A" w14:textId="53F5F841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0A7C1967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55E735A5" w14:textId="631A6DCF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>=</w:t>
            </w:r>
            <w:r>
              <w:rPr>
                <w:lang w:val="it-IT"/>
              </w:rPr>
              <w:t xml:space="preserve">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13D12A80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14:paraId="3D3E17F5" w14:textId="618E5B16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14:paraId="1229D4FE" w14:textId="64E1A780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14:paraId="69DCD695" w14:textId="1E41B4B3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582108D0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065C08FB" w14:textId="25AC62A3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>=</w:t>
            </w:r>
            <w:r>
              <w:rPr>
                <w:lang w:val="it-IT"/>
              </w:rPr>
              <w:t xml:space="preserve">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56C6038E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14:paraId="5A583582" w14:textId="2D494A90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14:paraId="0509A13C" w14:textId="3FE3B643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14:paraId="5D7B2894" w14:textId="59BDFDC2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58D08EEE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54082025" w14:textId="7616106B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>=</w:t>
            </w:r>
            <w:r>
              <w:rPr>
                <w:lang w:val="it-IT"/>
              </w:rPr>
              <w:t xml:space="preserve">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307A43" w:rsidRPr="00FD6C65" w14:paraId="2AA86158" w14:textId="77777777" w:rsidTr="00FD6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808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834FCE" w14:textId="4A1D717B" w:rsidR="00307A43" w:rsidRPr="004B3ED5" w:rsidRDefault="00101CE6" w:rsidP="00B06F20">
            <w:pPr>
              <w:tabs>
                <w:tab w:val="left" w:pos="6237"/>
                <w:tab w:val="left" w:pos="8931"/>
              </w:tabs>
              <w:spacing w:before="10" w:after="10"/>
              <w:jc w:val="right"/>
              <w:rPr>
                <w:sz w:val="18"/>
                <w:lang w:val="it-IT"/>
              </w:rPr>
            </w:pPr>
            <w:r w:rsidRPr="004B3ED5">
              <w:rPr>
                <w:b/>
                <w:lang w:val="it-IT"/>
              </w:rPr>
              <w:t>Totale dei contributi ai costi di esecuzione dovuti</w:t>
            </w:r>
            <w:r w:rsidR="00307A43" w:rsidRPr="004B3ED5">
              <w:rPr>
                <w:lang w:val="it-IT"/>
              </w:rPr>
              <w:t xml:space="preserve"> </w:t>
            </w:r>
            <w:r w:rsidR="00307A43" w:rsidRPr="004B3ED5">
              <w:rPr>
                <w:i/>
                <w:sz w:val="18"/>
                <w:lang w:val="it-IT"/>
              </w:rPr>
              <w:t>(</w:t>
            </w:r>
            <w:r w:rsidRPr="004B3ED5">
              <w:rPr>
                <w:i/>
                <w:sz w:val="18"/>
                <w:lang w:val="it-IT"/>
              </w:rPr>
              <w:t>decorrenza</w:t>
            </w:r>
            <w:r w:rsidR="00B06F20">
              <w:rPr>
                <w:i/>
                <w:sz w:val="18"/>
                <w:lang w:val="it-IT"/>
              </w:rPr>
              <w:t xml:space="preserve"> 29</w:t>
            </w:r>
            <w:r w:rsidR="00307A43" w:rsidRPr="004B3ED5">
              <w:rPr>
                <w:i/>
                <w:sz w:val="18"/>
                <w:lang w:val="it-IT"/>
              </w:rPr>
              <w:t>.0</w:t>
            </w:r>
            <w:r w:rsidR="00B06F20">
              <w:rPr>
                <w:i/>
                <w:sz w:val="18"/>
                <w:lang w:val="it-IT"/>
              </w:rPr>
              <w:t>2</w:t>
            </w:r>
            <w:r w:rsidR="00307A43" w:rsidRPr="004B3ED5">
              <w:rPr>
                <w:i/>
                <w:sz w:val="18"/>
                <w:lang w:val="it-IT"/>
              </w:rPr>
              <w:t>.20</w:t>
            </w:r>
            <w:r w:rsidR="00B06F20">
              <w:rPr>
                <w:i/>
                <w:sz w:val="18"/>
                <w:lang w:val="it-IT"/>
              </w:rPr>
              <w:t>20</w:t>
            </w:r>
            <w:r w:rsidR="00307A43" w:rsidRPr="004B3ED5">
              <w:rPr>
                <w:i/>
                <w:sz w:val="18"/>
                <w:lang w:val="it-IT"/>
              </w:rPr>
              <w:t>)</w:t>
            </w:r>
          </w:p>
        </w:tc>
        <w:tc>
          <w:tcPr>
            <w:tcW w:w="26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9956EC" w14:textId="49CFE804" w:rsidR="00307A43" w:rsidRPr="004B3ED5" w:rsidRDefault="00FD6C65" w:rsidP="00FD6C65">
            <w:pPr>
              <w:spacing w:before="2" w:after="2"/>
              <w:rPr>
                <w:lang w:val="it-IT"/>
              </w:rPr>
            </w:pPr>
            <w:r>
              <w:rPr>
                <w:lang w:val="it-IT"/>
              </w:rPr>
              <w:t xml:space="preserve">  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bookmarkStart w:id="2" w:name="_GoBack"/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bookmarkEnd w:id="2"/>
            <w:r>
              <w:rPr>
                <w:lang w:val="it-IT"/>
              </w:rPr>
              <w:fldChar w:fldCharType="end"/>
            </w:r>
          </w:p>
        </w:tc>
      </w:tr>
    </w:tbl>
    <w:p w14:paraId="18AB3CFF" w14:textId="77777777" w:rsidR="008701DB" w:rsidRPr="004B3ED5" w:rsidRDefault="008701DB" w:rsidP="00B749DC">
      <w:pPr>
        <w:widowControl w:val="0"/>
        <w:autoSpaceDE w:val="0"/>
        <w:autoSpaceDN w:val="0"/>
        <w:adjustRightInd w:val="0"/>
        <w:rPr>
          <w:sz w:val="10"/>
          <w:szCs w:val="10"/>
          <w:lang w:val="it-IT"/>
        </w:rPr>
      </w:pPr>
    </w:p>
    <w:p w14:paraId="7C4FB5CF" w14:textId="295DE569" w:rsidR="008701DB" w:rsidRPr="004B3ED5" w:rsidRDefault="00101CE6" w:rsidP="00706FA9">
      <w:pPr>
        <w:widowControl w:val="0"/>
        <w:autoSpaceDE w:val="0"/>
        <w:autoSpaceDN w:val="0"/>
        <w:adjustRightInd w:val="0"/>
        <w:rPr>
          <w:sz w:val="16"/>
          <w:szCs w:val="16"/>
          <w:lang w:val="it-IT"/>
        </w:rPr>
      </w:pPr>
      <w:r w:rsidRPr="004B3ED5">
        <w:rPr>
          <w:sz w:val="16"/>
          <w:szCs w:val="16"/>
          <w:lang w:val="it-IT"/>
        </w:rPr>
        <w:t>Il firmatario si riconosce debitore verso la Commissione Paritetica  per i negozi delle stazioni di servizio (</w:t>
      </w:r>
      <w:r w:rsidR="004B3ED5" w:rsidRPr="004B3ED5">
        <w:rPr>
          <w:sz w:val="16"/>
          <w:szCs w:val="16"/>
          <w:lang w:val="it-IT"/>
        </w:rPr>
        <w:t xml:space="preserve">Paritätische Kommission Tankstellenshops, Radgasse 3, Postfach, 8021 Zürich) dei contributi ai costi di esecuzione e formazione continua elencati al punto 3 della presente. Il sottoscritto conferma la completezza e veridicità delle informazioni fornite. </w:t>
      </w:r>
      <w:r w:rsidRPr="004B3ED5">
        <w:rPr>
          <w:sz w:val="16"/>
          <w:szCs w:val="16"/>
          <w:lang w:val="it-IT"/>
        </w:rPr>
        <w:t xml:space="preserve"> </w:t>
      </w:r>
    </w:p>
    <w:p w14:paraId="18FEC8BA" w14:textId="77777777" w:rsidR="00706FA9" w:rsidRPr="004B3ED5" w:rsidRDefault="00706FA9" w:rsidP="00706FA9">
      <w:pPr>
        <w:widowControl w:val="0"/>
        <w:autoSpaceDE w:val="0"/>
        <w:autoSpaceDN w:val="0"/>
        <w:adjustRightInd w:val="0"/>
        <w:rPr>
          <w:sz w:val="10"/>
          <w:szCs w:val="10"/>
          <w:lang w:val="it-IT"/>
        </w:rPr>
      </w:pPr>
    </w:p>
    <w:p w14:paraId="01674B3C" w14:textId="77777777" w:rsidR="00C46B8F" w:rsidRPr="004B3ED5" w:rsidRDefault="00C46B8F" w:rsidP="00706FA9">
      <w:pPr>
        <w:widowControl w:val="0"/>
        <w:autoSpaceDE w:val="0"/>
        <w:autoSpaceDN w:val="0"/>
        <w:adjustRightInd w:val="0"/>
        <w:rPr>
          <w:sz w:val="10"/>
          <w:szCs w:val="10"/>
          <w:lang w:val="it-IT"/>
        </w:rPr>
      </w:pPr>
    </w:p>
    <w:p w14:paraId="72BDF118" w14:textId="77777777" w:rsidR="00C46B8F" w:rsidRPr="004B3ED5" w:rsidRDefault="00C46B8F" w:rsidP="00706FA9">
      <w:pPr>
        <w:widowControl w:val="0"/>
        <w:autoSpaceDE w:val="0"/>
        <w:autoSpaceDN w:val="0"/>
        <w:adjustRightInd w:val="0"/>
        <w:rPr>
          <w:sz w:val="10"/>
          <w:szCs w:val="10"/>
          <w:lang w:val="it-IT"/>
        </w:rPr>
      </w:pPr>
    </w:p>
    <w:p w14:paraId="7BD71DAD" w14:textId="56CCBFC3" w:rsidR="002357E9" w:rsidRPr="004B3ED5" w:rsidRDefault="00101CE6" w:rsidP="00C962C9">
      <w:pPr>
        <w:pBdr>
          <w:bottom w:val="single" w:sz="4" w:space="1" w:color="auto"/>
        </w:pBdr>
        <w:ind w:right="140"/>
        <w:rPr>
          <w:lang w:val="it-IT"/>
        </w:rPr>
      </w:pPr>
      <w:r w:rsidRPr="004B3ED5">
        <w:rPr>
          <w:lang w:val="it-IT"/>
        </w:rPr>
        <w:t>Luogo</w:t>
      </w:r>
      <w:r w:rsidR="00C2708E" w:rsidRPr="004B3ED5">
        <w:rPr>
          <w:lang w:val="it-IT"/>
        </w:rPr>
        <w:t xml:space="preserve">, </w:t>
      </w:r>
      <w:r w:rsidRPr="004B3ED5">
        <w:rPr>
          <w:lang w:val="it-IT"/>
        </w:rPr>
        <w:t>data</w:t>
      </w:r>
      <w:r w:rsidR="00C2708E" w:rsidRPr="004B3ED5">
        <w:rPr>
          <w:lang w:val="it-IT"/>
        </w:rPr>
        <w:t xml:space="preserve">, </w:t>
      </w:r>
      <w:r w:rsidR="004B3ED5">
        <w:rPr>
          <w:lang w:val="it-IT"/>
        </w:rPr>
        <w:t xml:space="preserve">nome e firma del </w:t>
      </w:r>
      <w:r w:rsidRPr="004B3ED5">
        <w:rPr>
          <w:lang w:val="it-IT"/>
        </w:rPr>
        <w:t>sottoscrivente</w:t>
      </w:r>
      <w:r w:rsidR="00151C44" w:rsidRPr="004B3ED5">
        <w:rPr>
          <w:lang w:val="it-IT"/>
        </w:rPr>
        <w:t>:</w:t>
      </w:r>
    </w:p>
    <w:sectPr w:rsidR="002357E9" w:rsidRPr="004B3ED5" w:rsidSect="001475CC">
      <w:footerReference w:type="default" r:id="rId7"/>
      <w:pgSz w:w="11906" w:h="16838"/>
      <w:pgMar w:top="129" w:right="707" w:bottom="284" w:left="56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F83C6" w14:textId="77777777" w:rsidR="00965B92" w:rsidRDefault="00965B92" w:rsidP="00EA131D">
      <w:r>
        <w:separator/>
      </w:r>
    </w:p>
  </w:endnote>
  <w:endnote w:type="continuationSeparator" w:id="0">
    <w:p w14:paraId="2B01A044" w14:textId="77777777" w:rsidR="00965B92" w:rsidRDefault="00965B92" w:rsidP="00EA1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9CE81D" w14:textId="77777777" w:rsidR="00965B92" w:rsidRPr="00EA131D" w:rsidRDefault="00965B92" w:rsidP="0010733B">
    <w:pPr>
      <w:jc w:val="both"/>
      <w:rPr>
        <w:sz w:val="16"/>
      </w:rPr>
    </w:pPr>
    <w:r w:rsidRPr="00EA131D">
      <w:rPr>
        <w:sz w:val="16"/>
      </w:rPr>
      <w:t xml:space="preserve">PK </w:t>
    </w:r>
    <w:r>
      <w:rPr>
        <w:sz w:val="16"/>
      </w:rPr>
      <w:t>Tankstellenshops</w:t>
    </w:r>
    <w:r w:rsidRPr="00EA131D">
      <w:rPr>
        <w:sz w:val="16"/>
      </w:rPr>
      <w:t>, Po</w:t>
    </w:r>
    <w:r>
      <w:rPr>
        <w:sz w:val="16"/>
      </w:rPr>
      <w:t xml:space="preserve">stfach, 8021 Zürich, Bankkonto: </w:t>
    </w:r>
    <w:r w:rsidRPr="0010733B">
      <w:rPr>
        <w:sz w:val="16"/>
      </w:rPr>
      <w:t>0233-00228957</w:t>
    </w:r>
  </w:p>
  <w:p w14:paraId="48816817" w14:textId="77777777" w:rsidR="00965B92" w:rsidRPr="0010733B" w:rsidRDefault="00965B92" w:rsidP="00EA131D">
    <w:pPr>
      <w:jc w:val="both"/>
      <w:rPr>
        <w:sz w:val="16"/>
      </w:rPr>
    </w:pPr>
    <w:r w:rsidRPr="0010733B">
      <w:rPr>
        <w:sz w:val="16"/>
      </w:rPr>
      <w:t>UBS AG, 8098 Zürich, Clearing Nr. 292, Postcheckkonto 80-2-2</w:t>
    </w:r>
  </w:p>
  <w:p w14:paraId="2783261B" w14:textId="77777777" w:rsidR="00965B92" w:rsidRPr="0010733B" w:rsidRDefault="00965B92" w:rsidP="00EA131D">
    <w:pPr>
      <w:jc w:val="both"/>
      <w:rPr>
        <w:sz w:val="16"/>
      </w:rPr>
    </w:pPr>
    <w:r w:rsidRPr="0010733B">
      <w:rPr>
        <w:sz w:val="16"/>
      </w:rPr>
      <w:t>IBAN CH170023323322895701W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5FDFD5" w14:textId="77777777" w:rsidR="00965B92" w:rsidRDefault="00965B92" w:rsidP="00EA131D">
      <w:r>
        <w:separator/>
      </w:r>
    </w:p>
  </w:footnote>
  <w:footnote w:type="continuationSeparator" w:id="0">
    <w:p w14:paraId="208F16EC" w14:textId="77777777" w:rsidR="00965B92" w:rsidRDefault="00965B92" w:rsidP="00EA1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1" w:cryptProviderType="rsaAES" w:cryptAlgorithmClass="hash" w:cryptAlgorithmType="typeAny" w:cryptAlgorithmSid="14" w:cryptSpinCount="100000" w:hash="2ZSwboikkt8x8WzyKZOWbqILu/pvZVN4NgqKPIqS9VSSR6o9JKo+wP8osWCb9fdQGRNfJwPclyNUbticHxUGBQ==" w:salt="Kv+2vQ6U5pGHvofBDi2E0g=="/>
  <w:defaultTabStop w:val="708"/>
  <w:autoHyphenation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7E9"/>
    <w:rsid w:val="0001119D"/>
    <w:rsid w:val="000524DD"/>
    <w:rsid w:val="0005647D"/>
    <w:rsid w:val="00064F12"/>
    <w:rsid w:val="000718CE"/>
    <w:rsid w:val="0007694B"/>
    <w:rsid w:val="00082617"/>
    <w:rsid w:val="000A25FE"/>
    <w:rsid w:val="000A66F2"/>
    <w:rsid w:val="000B730B"/>
    <w:rsid w:val="000C4772"/>
    <w:rsid w:val="000E234E"/>
    <w:rsid w:val="000E4B67"/>
    <w:rsid w:val="000E61B3"/>
    <w:rsid w:val="000F2608"/>
    <w:rsid w:val="00101CE6"/>
    <w:rsid w:val="0010733B"/>
    <w:rsid w:val="00116B2C"/>
    <w:rsid w:val="0012124C"/>
    <w:rsid w:val="00130202"/>
    <w:rsid w:val="001475CC"/>
    <w:rsid w:val="00151C44"/>
    <w:rsid w:val="00155D05"/>
    <w:rsid w:val="001629DF"/>
    <w:rsid w:val="00171390"/>
    <w:rsid w:val="001771C2"/>
    <w:rsid w:val="00177644"/>
    <w:rsid w:val="00186F2A"/>
    <w:rsid w:val="001915DE"/>
    <w:rsid w:val="00195E8D"/>
    <w:rsid w:val="001A495A"/>
    <w:rsid w:val="001B63FC"/>
    <w:rsid w:val="001C6DAF"/>
    <w:rsid w:val="001E072A"/>
    <w:rsid w:val="001E5AA7"/>
    <w:rsid w:val="0020074C"/>
    <w:rsid w:val="00201100"/>
    <w:rsid w:val="002357E9"/>
    <w:rsid w:val="002551AA"/>
    <w:rsid w:val="00255964"/>
    <w:rsid w:val="0025792A"/>
    <w:rsid w:val="00263DBE"/>
    <w:rsid w:val="002A7883"/>
    <w:rsid w:val="002C32AA"/>
    <w:rsid w:val="002D359F"/>
    <w:rsid w:val="002E2B61"/>
    <w:rsid w:val="002E4F3D"/>
    <w:rsid w:val="002F32D0"/>
    <w:rsid w:val="00307A43"/>
    <w:rsid w:val="00310464"/>
    <w:rsid w:val="00312CED"/>
    <w:rsid w:val="00313660"/>
    <w:rsid w:val="00334C28"/>
    <w:rsid w:val="0033785E"/>
    <w:rsid w:val="003441D5"/>
    <w:rsid w:val="003514EB"/>
    <w:rsid w:val="003577BF"/>
    <w:rsid w:val="003717A4"/>
    <w:rsid w:val="00394C11"/>
    <w:rsid w:val="00395D0A"/>
    <w:rsid w:val="003A14B1"/>
    <w:rsid w:val="003B0A7D"/>
    <w:rsid w:val="003B100D"/>
    <w:rsid w:val="003B1E99"/>
    <w:rsid w:val="003D45E9"/>
    <w:rsid w:val="003D4789"/>
    <w:rsid w:val="003F2B41"/>
    <w:rsid w:val="0042330A"/>
    <w:rsid w:val="0042508D"/>
    <w:rsid w:val="00425633"/>
    <w:rsid w:val="00425E2F"/>
    <w:rsid w:val="004511D5"/>
    <w:rsid w:val="0045634A"/>
    <w:rsid w:val="00470BC5"/>
    <w:rsid w:val="00470BDA"/>
    <w:rsid w:val="00483092"/>
    <w:rsid w:val="0048357E"/>
    <w:rsid w:val="00497D52"/>
    <w:rsid w:val="004A0A54"/>
    <w:rsid w:val="004A6DCE"/>
    <w:rsid w:val="004B3ED5"/>
    <w:rsid w:val="004C6A82"/>
    <w:rsid w:val="004C787D"/>
    <w:rsid w:val="004E57C4"/>
    <w:rsid w:val="004F0189"/>
    <w:rsid w:val="00506F66"/>
    <w:rsid w:val="00511086"/>
    <w:rsid w:val="00517B1D"/>
    <w:rsid w:val="00521E44"/>
    <w:rsid w:val="00552FB1"/>
    <w:rsid w:val="00553CF4"/>
    <w:rsid w:val="0057057E"/>
    <w:rsid w:val="005A0F54"/>
    <w:rsid w:val="005A5A34"/>
    <w:rsid w:val="005B03A3"/>
    <w:rsid w:val="005C1F2B"/>
    <w:rsid w:val="00610CB2"/>
    <w:rsid w:val="00616FA8"/>
    <w:rsid w:val="006202C6"/>
    <w:rsid w:val="00623DF2"/>
    <w:rsid w:val="006307F0"/>
    <w:rsid w:val="00634D8B"/>
    <w:rsid w:val="006428CE"/>
    <w:rsid w:val="006600DA"/>
    <w:rsid w:val="00667A09"/>
    <w:rsid w:val="00690BE3"/>
    <w:rsid w:val="006A09C0"/>
    <w:rsid w:val="006A3911"/>
    <w:rsid w:val="006A411B"/>
    <w:rsid w:val="006C05BB"/>
    <w:rsid w:val="006D5166"/>
    <w:rsid w:val="00706FA9"/>
    <w:rsid w:val="0071350C"/>
    <w:rsid w:val="007176CA"/>
    <w:rsid w:val="00726245"/>
    <w:rsid w:val="00736C30"/>
    <w:rsid w:val="00761DAA"/>
    <w:rsid w:val="00765DA4"/>
    <w:rsid w:val="00780125"/>
    <w:rsid w:val="00790CA8"/>
    <w:rsid w:val="00796D09"/>
    <w:rsid w:val="007B3C48"/>
    <w:rsid w:val="007C0839"/>
    <w:rsid w:val="007C2DA0"/>
    <w:rsid w:val="007F4280"/>
    <w:rsid w:val="007F54AF"/>
    <w:rsid w:val="00835F2B"/>
    <w:rsid w:val="00850DEC"/>
    <w:rsid w:val="008529C1"/>
    <w:rsid w:val="00866CC6"/>
    <w:rsid w:val="008701DB"/>
    <w:rsid w:val="008B2833"/>
    <w:rsid w:val="008B6B00"/>
    <w:rsid w:val="008C20E8"/>
    <w:rsid w:val="008D19A0"/>
    <w:rsid w:val="008E1FB0"/>
    <w:rsid w:val="008E32A0"/>
    <w:rsid w:val="008F1346"/>
    <w:rsid w:val="00914AB0"/>
    <w:rsid w:val="009465BF"/>
    <w:rsid w:val="009576BF"/>
    <w:rsid w:val="00962936"/>
    <w:rsid w:val="00965B92"/>
    <w:rsid w:val="009A5EFD"/>
    <w:rsid w:val="009B57F1"/>
    <w:rsid w:val="009C2359"/>
    <w:rsid w:val="009C2F8E"/>
    <w:rsid w:val="009C7276"/>
    <w:rsid w:val="009E4447"/>
    <w:rsid w:val="009F029A"/>
    <w:rsid w:val="009F4241"/>
    <w:rsid w:val="00A14E2E"/>
    <w:rsid w:val="00A21B4F"/>
    <w:rsid w:val="00A24217"/>
    <w:rsid w:val="00A4050B"/>
    <w:rsid w:val="00A528B0"/>
    <w:rsid w:val="00A570CC"/>
    <w:rsid w:val="00A67BE6"/>
    <w:rsid w:val="00A70E1F"/>
    <w:rsid w:val="00A73574"/>
    <w:rsid w:val="00AB06E3"/>
    <w:rsid w:val="00AB1DE8"/>
    <w:rsid w:val="00AB343F"/>
    <w:rsid w:val="00AC660D"/>
    <w:rsid w:val="00AE16EA"/>
    <w:rsid w:val="00AE4FF0"/>
    <w:rsid w:val="00AF267A"/>
    <w:rsid w:val="00AF3711"/>
    <w:rsid w:val="00AF7DD4"/>
    <w:rsid w:val="00B00071"/>
    <w:rsid w:val="00B06F20"/>
    <w:rsid w:val="00B305FF"/>
    <w:rsid w:val="00B365FA"/>
    <w:rsid w:val="00B56EDC"/>
    <w:rsid w:val="00B62E74"/>
    <w:rsid w:val="00B749DC"/>
    <w:rsid w:val="00B9431A"/>
    <w:rsid w:val="00BA1528"/>
    <w:rsid w:val="00BA7028"/>
    <w:rsid w:val="00BB2CB8"/>
    <w:rsid w:val="00BB517A"/>
    <w:rsid w:val="00BE0365"/>
    <w:rsid w:val="00C0187E"/>
    <w:rsid w:val="00C2708E"/>
    <w:rsid w:val="00C32B18"/>
    <w:rsid w:val="00C4370B"/>
    <w:rsid w:val="00C447E6"/>
    <w:rsid w:val="00C46B8F"/>
    <w:rsid w:val="00C512C7"/>
    <w:rsid w:val="00C51C67"/>
    <w:rsid w:val="00C57DA6"/>
    <w:rsid w:val="00C630B1"/>
    <w:rsid w:val="00C853DA"/>
    <w:rsid w:val="00C94D83"/>
    <w:rsid w:val="00C962C9"/>
    <w:rsid w:val="00C972DF"/>
    <w:rsid w:val="00CB16C7"/>
    <w:rsid w:val="00CB7276"/>
    <w:rsid w:val="00CD6090"/>
    <w:rsid w:val="00CE0AEF"/>
    <w:rsid w:val="00CE1356"/>
    <w:rsid w:val="00CE1CD0"/>
    <w:rsid w:val="00CF597E"/>
    <w:rsid w:val="00D1173E"/>
    <w:rsid w:val="00D24603"/>
    <w:rsid w:val="00D276E2"/>
    <w:rsid w:val="00D27921"/>
    <w:rsid w:val="00D5785C"/>
    <w:rsid w:val="00D64999"/>
    <w:rsid w:val="00D82A36"/>
    <w:rsid w:val="00D944C3"/>
    <w:rsid w:val="00D94FD3"/>
    <w:rsid w:val="00DA7B10"/>
    <w:rsid w:val="00DB4FE8"/>
    <w:rsid w:val="00DB72FB"/>
    <w:rsid w:val="00DC1DE9"/>
    <w:rsid w:val="00DC58A3"/>
    <w:rsid w:val="00DC5F8C"/>
    <w:rsid w:val="00DD229C"/>
    <w:rsid w:val="00DD40C6"/>
    <w:rsid w:val="00DD66BE"/>
    <w:rsid w:val="00DE6735"/>
    <w:rsid w:val="00DE6E55"/>
    <w:rsid w:val="00DF5A40"/>
    <w:rsid w:val="00E058F2"/>
    <w:rsid w:val="00E13E9A"/>
    <w:rsid w:val="00E24540"/>
    <w:rsid w:val="00E35D2A"/>
    <w:rsid w:val="00E36987"/>
    <w:rsid w:val="00E47765"/>
    <w:rsid w:val="00E55DB7"/>
    <w:rsid w:val="00E64520"/>
    <w:rsid w:val="00E646B4"/>
    <w:rsid w:val="00E64FB9"/>
    <w:rsid w:val="00E91A01"/>
    <w:rsid w:val="00E93BD5"/>
    <w:rsid w:val="00EA131D"/>
    <w:rsid w:val="00ED51D1"/>
    <w:rsid w:val="00EE691B"/>
    <w:rsid w:val="00F15222"/>
    <w:rsid w:val="00F36538"/>
    <w:rsid w:val="00F42A17"/>
    <w:rsid w:val="00F44602"/>
    <w:rsid w:val="00F45E12"/>
    <w:rsid w:val="00F66A8D"/>
    <w:rsid w:val="00F774C1"/>
    <w:rsid w:val="00F92BBE"/>
    <w:rsid w:val="00F95BD9"/>
    <w:rsid w:val="00FA2E98"/>
    <w:rsid w:val="00FA74CF"/>
    <w:rsid w:val="00FC40C4"/>
    <w:rsid w:val="00FC4B81"/>
    <w:rsid w:val="00FD6C65"/>
    <w:rsid w:val="00FE42AC"/>
    <w:rsid w:val="00FF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;"/>
  <w14:docId w14:val="1EE0FAB6"/>
  <w15:docId w15:val="{B06C5391-A415-49DC-BE8C-2797BDEF4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35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A131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A131D"/>
  </w:style>
  <w:style w:type="paragraph" w:styleId="Fuzeile">
    <w:name w:val="footer"/>
    <w:basedOn w:val="Standard"/>
    <w:link w:val="FuzeileZchn"/>
    <w:uiPriority w:val="99"/>
    <w:unhideWhenUsed/>
    <w:rsid w:val="00EA131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A131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58A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58A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2421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E646B4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E55D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5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3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2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3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4A6FF-C726-4FB8-ABB4-084C5FB05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8541EA99.dotm</Template>
  <TotalTime>0</TotalTime>
  <Pages>1</Pages>
  <Words>373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Franziska Contessi</dc:creator>
  <cp:lastModifiedBy>Connie Hochheim</cp:lastModifiedBy>
  <cp:revision>2</cp:revision>
  <cp:lastPrinted>2018-07-03T10:02:00Z</cp:lastPrinted>
  <dcterms:created xsi:type="dcterms:W3CDTF">2019-12-12T09:40:00Z</dcterms:created>
  <dcterms:modified xsi:type="dcterms:W3CDTF">2019-12-12T09:40:00Z</dcterms:modified>
</cp:coreProperties>
</file>