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A7DED40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</w:t>
      </w:r>
      <w:r w:rsidR="00506F66">
        <w:rPr>
          <w:b/>
          <w:sz w:val="28"/>
          <w:szCs w:val="28"/>
          <w:lang w:val="it-IT"/>
        </w:rPr>
        <w:t>9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491F6BA3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201</w:t>
      </w:r>
      <w:r w:rsidR="00506F66">
        <w:rPr>
          <w:b/>
          <w:sz w:val="20"/>
          <w:szCs w:val="20"/>
          <w:lang w:val="it-IT"/>
        </w:rPr>
        <w:t>9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506F66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506F66">
              <w:rPr>
                <w:lang w:val="it-IT"/>
              </w:rPr>
            </w:r>
            <w:r w:rsidR="00506F6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506F66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506F66">
              <w:rPr>
                <w:lang w:val="it-IT"/>
              </w:rPr>
            </w:r>
            <w:r w:rsidR="00506F6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506F66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506F66">
              <w:rPr>
                <w:lang w:val="it-IT"/>
              </w:rPr>
            </w:r>
            <w:r w:rsidR="00506F66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506F66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6200E75B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5C0BAAF8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.08.201</w:t>
            </w:r>
            <w:r w:rsidR="00506F66">
              <w:rPr>
                <w:i/>
                <w:sz w:val="18"/>
                <w:lang w:val="it-IT"/>
              </w:rPr>
              <w:t>9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/wJin4OxY9JStMgF4R2dug2Bulz7g22hqbhUOaUKotu7HgxZpG1rXMDutDBi8uQpcT7ptH0Z9pThDnrgi+pHwQ==" w:salt="PqN//NNi2Enx84z0BpiROA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065C-D1AC-435E-B92E-63063285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340BC788.dotm</Template>
  <TotalTime>0</TotalTime>
  <Pages>1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2018-07-03T10:02:00Z</cp:lastPrinted>
  <dcterms:created xsi:type="dcterms:W3CDTF">2019-06-17T12:52:00Z</dcterms:created>
  <dcterms:modified xsi:type="dcterms:W3CDTF">2019-06-17T12:52:00Z</dcterms:modified>
</cp:coreProperties>
</file>