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5CC" w:rsidRDefault="001475CC" w:rsidP="002357E9">
      <w:pPr>
        <w:jc w:val="center"/>
        <w:rPr>
          <w:b/>
          <w:sz w:val="28"/>
          <w:szCs w:val="28"/>
        </w:rPr>
      </w:pPr>
    </w:p>
    <w:p w:rsidR="00E646B4" w:rsidRPr="003E6C92" w:rsidRDefault="003E6C92" w:rsidP="002357E9">
      <w:pPr>
        <w:jc w:val="center"/>
        <w:rPr>
          <w:b/>
          <w:sz w:val="28"/>
          <w:szCs w:val="28"/>
          <w:lang w:val="fr-CH"/>
        </w:rPr>
      </w:pPr>
      <w:r w:rsidRPr="003E6C92">
        <w:rPr>
          <w:b/>
          <w:sz w:val="28"/>
          <w:szCs w:val="28"/>
          <w:lang w:val="fr-CH"/>
        </w:rPr>
        <w:t xml:space="preserve">Formulaire de déclaration Contribution aux frais d’exécution </w:t>
      </w:r>
      <w:r w:rsidR="006A09C0" w:rsidRPr="003E6C92">
        <w:rPr>
          <w:b/>
          <w:sz w:val="28"/>
          <w:szCs w:val="28"/>
          <w:lang w:val="fr-CH"/>
        </w:rPr>
        <w:t>201</w:t>
      </w:r>
      <w:r w:rsidR="00D005A0">
        <w:rPr>
          <w:b/>
          <w:sz w:val="28"/>
          <w:szCs w:val="28"/>
          <w:lang w:val="fr-CH"/>
        </w:rPr>
        <w:t>9</w:t>
      </w:r>
    </w:p>
    <w:p w:rsidR="00765DA4" w:rsidRPr="00DC779A" w:rsidRDefault="00DC779A" w:rsidP="002357E9">
      <w:pPr>
        <w:jc w:val="center"/>
        <w:rPr>
          <w:b/>
          <w:sz w:val="28"/>
          <w:szCs w:val="28"/>
          <w:lang w:val="fr-CH"/>
        </w:rPr>
      </w:pPr>
      <w:r w:rsidRPr="00DC779A">
        <w:rPr>
          <w:b/>
          <w:sz w:val="28"/>
          <w:szCs w:val="28"/>
          <w:lang w:val="fr-CH"/>
        </w:rPr>
        <w:t xml:space="preserve">Commission paritaire shops de stations-service </w:t>
      </w:r>
    </w:p>
    <w:p w:rsidR="002357E9" w:rsidRPr="00CC13E2" w:rsidRDefault="00CC13E2" w:rsidP="002357E9">
      <w:pPr>
        <w:jc w:val="center"/>
        <w:rPr>
          <w:b/>
          <w:sz w:val="20"/>
          <w:szCs w:val="20"/>
          <w:lang w:val="fr-CH"/>
        </w:rPr>
      </w:pPr>
      <w:r w:rsidRPr="00CC13E2">
        <w:rPr>
          <w:b/>
          <w:sz w:val="20"/>
          <w:szCs w:val="20"/>
          <w:lang w:val="fr-CH"/>
        </w:rPr>
        <w:t>Période de décompte</w:t>
      </w:r>
      <w:r w:rsidR="00C0187E" w:rsidRPr="00CC13E2">
        <w:rPr>
          <w:b/>
          <w:sz w:val="20"/>
          <w:szCs w:val="20"/>
          <w:lang w:val="fr-CH"/>
        </w:rPr>
        <w:t xml:space="preserve">: </w:t>
      </w:r>
      <w:r w:rsidRPr="00CC13E2">
        <w:rPr>
          <w:b/>
          <w:sz w:val="20"/>
          <w:szCs w:val="20"/>
          <w:lang w:val="fr-CH"/>
        </w:rPr>
        <w:t>1er</w:t>
      </w:r>
      <w:r w:rsidR="00E646B4" w:rsidRPr="00CC13E2">
        <w:rPr>
          <w:b/>
          <w:sz w:val="20"/>
          <w:szCs w:val="20"/>
          <w:lang w:val="fr-CH"/>
        </w:rPr>
        <w:t xml:space="preserve"> </w:t>
      </w:r>
      <w:r w:rsidR="009A46CA">
        <w:rPr>
          <w:b/>
          <w:sz w:val="20"/>
          <w:szCs w:val="20"/>
          <w:lang w:val="fr-CH"/>
        </w:rPr>
        <w:t>janvier</w:t>
      </w:r>
      <w:r w:rsidR="006A3911" w:rsidRPr="00CC13E2">
        <w:rPr>
          <w:b/>
          <w:sz w:val="20"/>
          <w:szCs w:val="20"/>
          <w:lang w:val="fr-CH"/>
        </w:rPr>
        <w:t xml:space="preserve"> – 3</w:t>
      </w:r>
      <w:r w:rsidR="00D005A0">
        <w:rPr>
          <w:b/>
          <w:sz w:val="20"/>
          <w:szCs w:val="20"/>
          <w:lang w:val="fr-CH"/>
        </w:rPr>
        <w:t>1</w:t>
      </w:r>
      <w:r w:rsidR="00E646B4" w:rsidRPr="00CC13E2">
        <w:rPr>
          <w:b/>
          <w:sz w:val="20"/>
          <w:szCs w:val="20"/>
          <w:lang w:val="fr-CH"/>
        </w:rPr>
        <w:t xml:space="preserve"> </w:t>
      </w:r>
      <w:r w:rsidR="00D005A0">
        <w:rPr>
          <w:b/>
          <w:sz w:val="20"/>
          <w:szCs w:val="20"/>
          <w:lang w:val="fr-CH"/>
        </w:rPr>
        <w:t>décembre</w:t>
      </w:r>
      <w:r w:rsidR="00E646B4" w:rsidRPr="00CC13E2">
        <w:rPr>
          <w:b/>
          <w:sz w:val="20"/>
          <w:szCs w:val="20"/>
          <w:lang w:val="fr-CH"/>
        </w:rPr>
        <w:t xml:space="preserve"> </w:t>
      </w:r>
      <w:r w:rsidR="004F0189" w:rsidRPr="00CC13E2">
        <w:rPr>
          <w:b/>
          <w:sz w:val="20"/>
          <w:szCs w:val="20"/>
          <w:lang w:val="fr-CH"/>
        </w:rPr>
        <w:t>201</w:t>
      </w:r>
      <w:r w:rsidR="009A46CA">
        <w:rPr>
          <w:b/>
          <w:sz w:val="20"/>
          <w:szCs w:val="20"/>
          <w:lang w:val="fr-CH"/>
        </w:rPr>
        <w:t>9</w:t>
      </w:r>
    </w:p>
    <w:p w:rsidR="002551AA" w:rsidRPr="00CC13E2" w:rsidRDefault="00CC13E2" w:rsidP="002551AA">
      <w:pPr>
        <w:jc w:val="center"/>
        <w:rPr>
          <w:b/>
          <w:sz w:val="20"/>
          <w:szCs w:val="20"/>
          <w:lang w:val="fr-CH"/>
        </w:rPr>
      </w:pPr>
      <w:r w:rsidRPr="00CC13E2">
        <w:rPr>
          <w:b/>
          <w:sz w:val="20"/>
          <w:szCs w:val="20"/>
          <w:lang w:val="fr-CH"/>
        </w:rPr>
        <w:t>basé sur art</w:t>
      </w:r>
      <w:r w:rsidR="006A09C0" w:rsidRPr="00CC13E2">
        <w:rPr>
          <w:b/>
          <w:sz w:val="20"/>
          <w:szCs w:val="20"/>
          <w:lang w:val="fr-CH"/>
        </w:rPr>
        <w:t>. 31.1</w:t>
      </w:r>
      <w:r w:rsidR="002551AA" w:rsidRPr="00CC13E2">
        <w:rPr>
          <w:b/>
          <w:sz w:val="20"/>
          <w:szCs w:val="20"/>
          <w:lang w:val="fr-CH"/>
        </w:rPr>
        <w:t xml:space="preserve"> </w:t>
      </w:r>
      <w:r w:rsidR="00DC779A">
        <w:rPr>
          <w:b/>
          <w:sz w:val="20"/>
          <w:szCs w:val="20"/>
          <w:lang w:val="fr-CH"/>
        </w:rPr>
        <w:t>C</w:t>
      </w:r>
      <w:r w:rsidRPr="00CC13E2">
        <w:rPr>
          <w:b/>
          <w:sz w:val="20"/>
          <w:szCs w:val="20"/>
          <w:lang w:val="fr-CH"/>
        </w:rPr>
        <w:t>onvention collecti</w:t>
      </w:r>
      <w:r w:rsidR="00DC779A">
        <w:rPr>
          <w:b/>
          <w:sz w:val="20"/>
          <w:szCs w:val="20"/>
          <w:lang w:val="fr-CH"/>
        </w:rPr>
        <w:t>v</w:t>
      </w:r>
      <w:r w:rsidRPr="00CC13E2">
        <w:rPr>
          <w:b/>
          <w:sz w:val="20"/>
          <w:szCs w:val="20"/>
          <w:lang w:val="fr-CH"/>
        </w:rPr>
        <w:t xml:space="preserve">e de travail shops de stations-service </w:t>
      </w:r>
      <w:r w:rsidR="002551AA" w:rsidRPr="00CC13E2">
        <w:rPr>
          <w:b/>
          <w:sz w:val="20"/>
          <w:szCs w:val="20"/>
          <w:lang w:val="fr-CH"/>
        </w:rPr>
        <w:t>(</w:t>
      </w:r>
      <w:r>
        <w:rPr>
          <w:b/>
          <w:sz w:val="20"/>
          <w:szCs w:val="20"/>
          <w:lang w:val="fr-CH"/>
        </w:rPr>
        <w:t>CCT</w:t>
      </w:r>
      <w:r w:rsidR="002551AA" w:rsidRPr="00CC13E2">
        <w:rPr>
          <w:b/>
          <w:sz w:val="20"/>
          <w:szCs w:val="20"/>
          <w:lang w:val="fr-CH"/>
        </w:rPr>
        <w:t>)</w:t>
      </w:r>
    </w:p>
    <w:p w:rsidR="00E646B4" w:rsidRPr="00CC13E2" w:rsidRDefault="00CC13E2" w:rsidP="006A09C0">
      <w:pPr>
        <w:jc w:val="center"/>
        <w:rPr>
          <w:b/>
          <w:sz w:val="24"/>
          <w:lang w:val="fr-CH"/>
        </w:rPr>
      </w:pPr>
      <w:r w:rsidRPr="00CC13E2">
        <w:rPr>
          <w:b/>
          <w:sz w:val="24"/>
          <w:lang w:val="fr-CH"/>
        </w:rPr>
        <w:t>A envoyer à CP</w:t>
      </w:r>
      <w:r w:rsidR="00E646B4" w:rsidRPr="00CC13E2">
        <w:rPr>
          <w:b/>
          <w:sz w:val="24"/>
          <w:lang w:val="fr-CH"/>
        </w:rPr>
        <w:t xml:space="preserve"> </w:t>
      </w:r>
      <w:r w:rsidRPr="00CC13E2">
        <w:rPr>
          <w:b/>
          <w:sz w:val="24"/>
          <w:lang w:val="fr-CH"/>
        </w:rPr>
        <w:t>shops de stations-service, case postale</w:t>
      </w:r>
      <w:r w:rsidR="00E646B4" w:rsidRPr="00CC13E2">
        <w:rPr>
          <w:b/>
          <w:sz w:val="24"/>
          <w:lang w:val="fr-CH"/>
        </w:rPr>
        <w:t>, 8021 Z</w:t>
      </w:r>
      <w:r>
        <w:rPr>
          <w:b/>
          <w:sz w:val="24"/>
          <w:lang w:val="fr-CH"/>
        </w:rPr>
        <w:t>u</w:t>
      </w:r>
      <w:r w:rsidR="00E646B4" w:rsidRPr="00CC13E2">
        <w:rPr>
          <w:b/>
          <w:sz w:val="24"/>
          <w:lang w:val="fr-CH"/>
        </w:rPr>
        <w:t xml:space="preserve">rich / </w:t>
      </w:r>
      <w:r w:rsidR="006A09C0" w:rsidRPr="00CC13E2">
        <w:rPr>
          <w:b/>
          <w:sz w:val="24"/>
          <w:lang w:val="fr-CH"/>
        </w:rPr>
        <w:t xml:space="preserve">info@pkts.ch </w:t>
      </w:r>
      <w:r w:rsidR="00E646B4" w:rsidRPr="00CC13E2">
        <w:rPr>
          <w:b/>
          <w:sz w:val="24"/>
          <w:lang w:val="fr-CH"/>
        </w:rPr>
        <w:t>/ Fax 043 366 66 95</w:t>
      </w:r>
    </w:p>
    <w:p w:rsidR="00B749DC" w:rsidRPr="00346119" w:rsidRDefault="00B749DC" w:rsidP="00C57DA6">
      <w:pPr>
        <w:keepNext/>
        <w:ind w:left="34" w:right="142"/>
        <w:jc w:val="right"/>
        <w:rPr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8359"/>
      </w:tblGrid>
      <w:tr w:rsidR="00191DC4" w:rsidRPr="00191DC4" w:rsidTr="00E34B81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191DC4" w:rsidRPr="00191DC4" w:rsidRDefault="00191DC4" w:rsidP="00191DC4">
            <w:r w:rsidRPr="00191DC4">
              <w:t>Nome de l’entreprise</w:t>
            </w:r>
          </w:p>
          <w:p w:rsidR="00191DC4" w:rsidRPr="00191DC4" w:rsidRDefault="00191DC4" w:rsidP="00191DC4">
            <w:pPr>
              <w:rPr>
                <w:rFonts w:ascii="Arial" w:eastAsia="Times New Roman" w:hAnsi="Arial" w:cs="Arial"/>
                <w:lang w:val="fr-CH" w:eastAsia="de-CH"/>
              </w:rPr>
            </w:pPr>
            <w:r w:rsidRPr="00191DC4">
              <w:t>(débitrice):</w:t>
            </w:r>
            <w:r w:rsidRPr="00191DC4">
              <w:rPr>
                <w:rFonts w:ascii="Arial" w:eastAsia="Times New Roman" w:hAnsi="Arial" w:cs="Arial"/>
                <w:lang w:val="fr-CH" w:eastAsia="de-CH"/>
              </w:rPr>
              <w:t xml:space="preserve"> </w:t>
            </w:r>
          </w:p>
        </w:tc>
        <w:tc>
          <w:tcPr>
            <w:tcW w:w="8359" w:type="dxa"/>
            <w:tcBorders>
              <w:top w:val="nil"/>
              <w:left w:val="nil"/>
              <w:right w:val="nil"/>
            </w:tcBorders>
            <w:vAlign w:val="bottom"/>
          </w:tcPr>
          <w:p w:rsidR="00E34B81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492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Personne de contact: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E34B81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514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Rue: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E34B81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450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Case Postale: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191DC4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55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NLP Lieu: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191DC4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564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9F7404" w:rsidP="00D206C0">
            <w:pPr>
              <w:rPr>
                <w:lang w:val="fr-CH"/>
              </w:rPr>
            </w:pPr>
            <w:r>
              <w:t>N</w:t>
            </w:r>
            <w:r w:rsidR="00D206C0">
              <w:t>o de registre</w:t>
            </w:r>
            <w:r w:rsidR="00191DC4">
              <w:t>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191DC4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</w:tbl>
    <w:p w:rsidR="00191DC4" w:rsidRPr="00191DC4" w:rsidRDefault="00191DC4" w:rsidP="00B749DC">
      <w:pPr>
        <w:jc w:val="both"/>
        <w:rPr>
          <w:lang w:val="fr-CH"/>
        </w:rPr>
      </w:pPr>
    </w:p>
    <w:tbl>
      <w:tblPr>
        <w:tblStyle w:val="Tabellenraster"/>
        <w:tblW w:w="10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28"/>
        <w:gridCol w:w="1523"/>
        <w:gridCol w:w="137"/>
        <w:gridCol w:w="2734"/>
        <w:gridCol w:w="2127"/>
        <w:gridCol w:w="1428"/>
        <w:gridCol w:w="1690"/>
        <w:gridCol w:w="971"/>
      </w:tblGrid>
      <w:tr w:rsidR="00307A43" w:rsidRPr="00191DC4" w:rsidTr="00341818">
        <w:trPr>
          <w:trHeight w:val="602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43" w:rsidRPr="00096DFC" w:rsidRDefault="00307A43" w:rsidP="00E34B81">
            <w:pPr>
              <w:spacing w:before="60" w:after="60"/>
              <w:rPr>
                <w:lang w:val="fr-CH"/>
              </w:rPr>
            </w:pPr>
            <w:r w:rsidRPr="00695E06">
              <w:rPr>
                <w:lang w:val="fr-CH"/>
              </w:rPr>
              <w:t xml:space="preserve">1. </w:t>
            </w:r>
            <w:r w:rsidRPr="006A3911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4"/>
            <w:r w:rsidRPr="00695E06">
              <w:rPr>
                <w:lang w:val="fr-CH"/>
              </w:rPr>
              <w:instrText xml:space="preserve"> FORMCHECKBOX </w:instrText>
            </w:r>
            <w:r w:rsidR="00A1522E">
              <w:fldChar w:fldCharType="separate"/>
            </w:r>
            <w:r w:rsidRPr="006A3911">
              <w:fldChar w:fldCharType="end"/>
            </w:r>
            <w:bookmarkEnd w:id="0"/>
            <w:r w:rsidRPr="00695E06">
              <w:rPr>
                <w:lang w:val="fr-CH"/>
              </w:rPr>
              <w:t xml:space="preserve"> </w:t>
            </w:r>
            <w:r w:rsidR="00695E06" w:rsidRPr="00695E06">
              <w:rPr>
                <w:lang w:val="fr-CH"/>
              </w:rPr>
              <w:t>Notre entreprise n’est pas soumise à la CCT et ne doit par conséquent pas de contributions aux frais d’exécution</w:t>
            </w:r>
            <w:r w:rsidRPr="00695E06">
              <w:rPr>
                <w:lang w:val="fr-CH"/>
              </w:rPr>
              <w:t xml:space="preserve">.       </w:t>
            </w:r>
            <w:r w:rsidR="00346119" w:rsidRPr="00096DFC">
              <w:rPr>
                <w:lang w:val="fr-CH"/>
              </w:rPr>
              <w:t>Rais</w:t>
            </w:r>
            <w:r w:rsidR="00695E06" w:rsidRPr="00096DFC">
              <w:rPr>
                <w:lang w:val="fr-CH"/>
              </w:rPr>
              <w:t>on</w:t>
            </w:r>
            <w:r w:rsidR="00E34B81">
              <w:rPr>
                <w:lang w:val="fr-CH"/>
              </w:rPr>
              <w:t xml:space="preserve">: </w:t>
            </w:r>
            <w:r w:rsidR="00E34B81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E34B81">
              <w:rPr>
                <w:lang w:val="fr-CH"/>
              </w:rPr>
              <w:instrText xml:space="preserve"> FORMTEXT </w:instrText>
            </w:r>
            <w:r w:rsidR="00E34B81">
              <w:rPr>
                <w:lang w:val="fr-CH"/>
              </w:rPr>
            </w:r>
            <w:r w:rsidR="00E34B81">
              <w:rPr>
                <w:lang w:val="fr-CH"/>
              </w:rPr>
              <w:fldChar w:fldCharType="separate"/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lang w:val="fr-CH"/>
              </w:rPr>
              <w:fldChar w:fldCharType="end"/>
            </w:r>
            <w:bookmarkEnd w:id="1"/>
            <w:r w:rsidRPr="00096DFC">
              <w:rPr>
                <w:lang w:val="fr-CH"/>
              </w:rPr>
              <w:t xml:space="preserve"> </w:t>
            </w:r>
          </w:p>
        </w:tc>
      </w:tr>
      <w:tr w:rsidR="00307A43" w:rsidRPr="00191DC4" w:rsidTr="00341818">
        <w:trPr>
          <w:gridBefore w:val="2"/>
          <w:gridAfter w:val="1"/>
          <w:wBefore w:w="137" w:type="dxa"/>
          <w:wAfter w:w="971" w:type="dxa"/>
        </w:trPr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096DFC" w:rsidRDefault="00307A43" w:rsidP="00A67BE6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  <w:tc>
          <w:tcPr>
            <w:tcW w:w="7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07A43" w:rsidRPr="00096DFC" w:rsidRDefault="00307A43" w:rsidP="00A67BE6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</w:tr>
      <w:tr w:rsidR="00307A43" w:rsidRPr="00A1522E" w:rsidTr="00341818">
        <w:trPr>
          <w:trHeight w:hRule="exact" w:val="397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43" w:rsidRPr="00DC779A" w:rsidRDefault="00307A43" w:rsidP="00DC779A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2.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79A">
              <w:rPr>
                <w:lang w:val="fr-CH"/>
              </w:rPr>
              <w:instrText xml:space="preserve"> FORMCHECKBOX </w:instrText>
            </w:r>
            <w:r w:rsidR="00A1522E">
              <w:fldChar w:fldCharType="separate"/>
            </w:r>
            <w:r w:rsidRPr="006A3911">
              <w:fldChar w:fldCharType="end"/>
            </w:r>
            <w:r w:rsidRPr="00DC779A">
              <w:rPr>
                <w:lang w:val="fr-CH"/>
              </w:rPr>
              <w:t xml:space="preserve"> </w:t>
            </w:r>
            <w:r w:rsidR="00695E06" w:rsidRPr="00DC779A">
              <w:rPr>
                <w:lang w:val="fr-CH"/>
              </w:rPr>
              <w:t>Nous n’employons pas d’employé/es soumis</w:t>
            </w:r>
            <w:r w:rsidR="00DC779A" w:rsidRPr="00DC779A">
              <w:rPr>
                <w:lang w:val="fr-CH"/>
              </w:rPr>
              <w:t>/es</w:t>
            </w:r>
            <w:r w:rsidR="00DC779A">
              <w:rPr>
                <w:lang w:val="fr-CH"/>
              </w:rPr>
              <w:t xml:space="preserve"> à la CCT</w:t>
            </w:r>
            <w:r w:rsidRPr="00DC779A">
              <w:rPr>
                <w:lang w:val="fr-CH"/>
              </w:rPr>
              <w:t>.</w:t>
            </w:r>
          </w:p>
        </w:tc>
      </w:tr>
      <w:tr w:rsidR="00307A43" w:rsidRPr="00A1522E" w:rsidTr="00341818">
        <w:trPr>
          <w:gridBefore w:val="1"/>
          <w:wBefore w:w="9" w:type="dxa"/>
        </w:trPr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DC779A" w:rsidRDefault="00307A43" w:rsidP="00307A43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  <w:tc>
          <w:tcPr>
            <w:tcW w:w="90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07A43" w:rsidRPr="00DC779A" w:rsidRDefault="00307A43" w:rsidP="00307A43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</w:tr>
      <w:tr w:rsidR="00307A43" w:rsidRPr="00A1522E" w:rsidTr="00341818"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A43" w:rsidRPr="00511A48" w:rsidRDefault="00307A43" w:rsidP="00DC779A">
            <w:pPr>
              <w:spacing w:before="60" w:after="60"/>
              <w:rPr>
                <w:lang w:val="fr-CH"/>
              </w:rPr>
            </w:pPr>
            <w:r w:rsidRPr="00511A48">
              <w:rPr>
                <w:lang w:val="fr-CH"/>
              </w:rPr>
              <w:t xml:space="preserve">3.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A48">
              <w:rPr>
                <w:lang w:val="fr-CH"/>
              </w:rPr>
              <w:instrText xml:space="preserve"> FORMCHECKBOX </w:instrText>
            </w:r>
            <w:r w:rsidR="00A1522E">
              <w:fldChar w:fldCharType="separate"/>
            </w:r>
            <w:r w:rsidRPr="006A3911">
              <w:fldChar w:fldCharType="end"/>
            </w:r>
            <w:r w:rsidRPr="00511A48">
              <w:rPr>
                <w:lang w:val="fr-CH"/>
              </w:rPr>
              <w:t xml:space="preserve"> </w:t>
            </w:r>
            <w:r w:rsidR="00695E06" w:rsidRPr="00511A48">
              <w:rPr>
                <w:lang w:val="fr-CH"/>
              </w:rPr>
              <w:t xml:space="preserve">Notre entreprise emploie les collaborateurs suivants </w:t>
            </w:r>
            <w:r w:rsidR="00DC779A" w:rsidRPr="00511A48">
              <w:rPr>
                <w:lang w:val="fr-CH"/>
              </w:rPr>
              <w:t xml:space="preserve">qui </w:t>
            </w:r>
            <w:r w:rsidR="00511A48" w:rsidRPr="00511A48">
              <w:rPr>
                <w:lang w:val="fr-CH"/>
              </w:rPr>
              <w:t xml:space="preserve">sont </w:t>
            </w:r>
            <w:r w:rsidR="00695E06" w:rsidRPr="00511A48">
              <w:rPr>
                <w:lang w:val="fr-CH"/>
              </w:rPr>
              <w:t xml:space="preserve">soumis à la CCT: </w:t>
            </w:r>
          </w:p>
        </w:tc>
      </w:tr>
      <w:tr w:rsidR="00A67BE6" w:rsidRPr="00A1522E" w:rsidTr="00341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74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E6" w:rsidRPr="00511A48" w:rsidRDefault="00A67BE6" w:rsidP="00307A43">
            <w:pPr>
              <w:jc w:val="both"/>
              <w:rPr>
                <w:sz w:val="2"/>
                <w:lang w:val="fr-CH"/>
              </w:rPr>
            </w:pPr>
          </w:p>
        </w:tc>
      </w:tr>
      <w:tr w:rsidR="00307A43" w:rsidRPr="00A1522E" w:rsidTr="00341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DC779A" w:rsidP="00DC779A">
            <w:pPr>
              <w:rPr>
                <w:b/>
                <w:shd w:val="clear" w:color="auto" w:fill="D9D9D9" w:themeFill="background1" w:themeFillShade="D9"/>
              </w:rPr>
            </w:pPr>
            <w:r>
              <w:rPr>
                <w:b/>
                <w:shd w:val="clear" w:color="auto" w:fill="D9D9D9" w:themeFill="background1" w:themeFillShade="D9"/>
              </w:rPr>
              <w:t>EMPLOYE/E</w:t>
            </w:r>
            <w:r w:rsidR="00307A43" w:rsidRPr="006A3911">
              <w:rPr>
                <w:b/>
                <w:shd w:val="clear" w:color="auto" w:fill="D9D9D9" w:themeFill="background1" w:themeFillShade="D9"/>
              </w:rPr>
              <w:t>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346119" w:rsidRDefault="00695E0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fr-CH"/>
              </w:rPr>
            </w:pPr>
            <w:r w:rsidRPr="00346119">
              <w:rPr>
                <w:b/>
                <w:shd w:val="clear" w:color="auto" w:fill="D9D9D9" w:themeFill="background1" w:themeFillShade="D9"/>
                <w:lang w:val="fr-CH"/>
              </w:rPr>
              <w:t xml:space="preserve">Salaire brut AVS </w:t>
            </w:r>
          </w:p>
          <w:p w:rsidR="00511086" w:rsidRPr="00346119" w:rsidRDefault="0051108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fr-CH"/>
              </w:rPr>
            </w:pPr>
          </w:p>
          <w:p w:rsidR="00780125" w:rsidRPr="00DC779A" w:rsidRDefault="00DC779A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fr-CH"/>
              </w:rPr>
            </w:pPr>
            <w:r w:rsidRPr="00DC779A">
              <w:rPr>
                <w:sz w:val="16"/>
                <w:szCs w:val="16"/>
                <w:lang w:val="fr-CH"/>
              </w:rPr>
              <w:t xml:space="preserve">Période de salaire </w:t>
            </w:r>
          </w:p>
          <w:p w:rsidR="00DB4FE8" w:rsidRPr="00DC779A" w:rsidRDefault="00DC779A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fr-CH"/>
              </w:rPr>
            </w:pPr>
            <w:r>
              <w:rPr>
                <w:sz w:val="16"/>
                <w:szCs w:val="16"/>
                <w:lang w:val="fr-CH"/>
              </w:rPr>
              <w:t>du</w:t>
            </w:r>
            <w:r w:rsidR="00DB4FE8" w:rsidRPr="00DC779A">
              <w:rPr>
                <w:sz w:val="16"/>
                <w:szCs w:val="16"/>
                <w:lang w:val="fr-CH"/>
              </w:rPr>
              <w:t xml:space="preserve"> 1.</w:t>
            </w:r>
            <w:r w:rsidR="009A46CA">
              <w:rPr>
                <w:sz w:val="16"/>
                <w:szCs w:val="16"/>
                <w:lang w:val="fr-CH"/>
              </w:rPr>
              <w:t>1</w:t>
            </w:r>
            <w:r w:rsidR="00DB4FE8" w:rsidRPr="00DC779A">
              <w:rPr>
                <w:sz w:val="16"/>
                <w:szCs w:val="16"/>
                <w:lang w:val="fr-CH"/>
              </w:rPr>
              <w:t>.201</w:t>
            </w:r>
            <w:r w:rsidR="009A46CA">
              <w:rPr>
                <w:sz w:val="16"/>
                <w:szCs w:val="16"/>
                <w:lang w:val="fr-CH"/>
              </w:rPr>
              <w:t>9</w:t>
            </w:r>
            <w:r w:rsidR="00DB4FE8" w:rsidRPr="00DC779A">
              <w:rPr>
                <w:sz w:val="16"/>
                <w:szCs w:val="16"/>
                <w:lang w:val="fr-CH"/>
              </w:rPr>
              <w:t xml:space="preserve"> – 3</w:t>
            </w:r>
            <w:r w:rsidR="00D005A0">
              <w:rPr>
                <w:sz w:val="16"/>
                <w:szCs w:val="16"/>
                <w:lang w:val="fr-CH"/>
              </w:rPr>
              <w:t>1</w:t>
            </w:r>
            <w:r w:rsidR="00DB4FE8" w:rsidRPr="00DC779A">
              <w:rPr>
                <w:sz w:val="16"/>
                <w:szCs w:val="16"/>
                <w:lang w:val="fr-CH"/>
              </w:rPr>
              <w:t>.</w:t>
            </w:r>
            <w:r w:rsidR="00D005A0">
              <w:rPr>
                <w:sz w:val="16"/>
                <w:szCs w:val="16"/>
                <w:lang w:val="fr-CH"/>
              </w:rPr>
              <w:t>12</w:t>
            </w:r>
            <w:r w:rsidR="00DB4FE8" w:rsidRPr="00DC779A">
              <w:rPr>
                <w:sz w:val="16"/>
                <w:szCs w:val="16"/>
                <w:lang w:val="fr-CH"/>
              </w:rPr>
              <w:t>.201</w:t>
            </w:r>
            <w:r w:rsidR="009A46CA">
              <w:rPr>
                <w:sz w:val="16"/>
                <w:szCs w:val="16"/>
                <w:lang w:val="fr-CH"/>
              </w:rPr>
              <w:t>9</w:t>
            </w:r>
          </w:p>
          <w:p w:rsidR="00780125" w:rsidRPr="00DC779A" w:rsidRDefault="00780125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fr-CH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695E06" w:rsidP="00307A43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>
              <w:rPr>
                <w:b/>
                <w:shd w:val="clear" w:color="auto" w:fill="D9D9D9" w:themeFill="background1" w:themeFillShade="D9"/>
              </w:rPr>
              <w:t>Contribution</w:t>
            </w:r>
          </w:p>
        </w:tc>
        <w:tc>
          <w:tcPr>
            <w:tcW w:w="2661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C779A" w:rsidRPr="00346119" w:rsidRDefault="00307A43" w:rsidP="00DC779A">
            <w:pPr>
              <w:rPr>
                <w:b/>
                <w:shd w:val="clear" w:color="auto" w:fill="D9D9D9" w:themeFill="background1" w:themeFillShade="D9"/>
                <w:lang w:val="fr-CH"/>
              </w:rPr>
            </w:pPr>
            <w:r w:rsidRPr="00346119">
              <w:rPr>
                <w:b/>
                <w:shd w:val="clear" w:color="auto" w:fill="D9D9D9" w:themeFill="background1" w:themeFillShade="D9"/>
                <w:lang w:val="fr-CH"/>
              </w:rPr>
              <w:t xml:space="preserve">Total </w:t>
            </w:r>
          </w:p>
          <w:p w:rsidR="00307A43" w:rsidRPr="003E6C92" w:rsidRDefault="00DC779A" w:rsidP="00DC779A">
            <w:pPr>
              <w:rPr>
                <w:b/>
                <w:lang w:val="fr-CH"/>
              </w:rPr>
            </w:pPr>
            <w:r w:rsidRPr="003E6C92">
              <w:rPr>
                <w:b/>
                <w:shd w:val="clear" w:color="auto" w:fill="D9D9D9" w:themeFill="background1" w:themeFillShade="D9"/>
                <w:lang w:val="fr-CH"/>
              </w:rPr>
              <w:t xml:space="preserve">contribution aux frais d’exécution par employé/e </w:t>
            </w:r>
          </w:p>
        </w:tc>
      </w:tr>
      <w:tr w:rsidR="00307A43" w:rsidRPr="00A1522E" w:rsidTr="00341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1660" w:type="dxa"/>
            <w:gridSpan w:val="3"/>
            <w:shd w:val="clear" w:color="auto" w:fill="D9D9D9" w:themeFill="background1" w:themeFillShade="D9"/>
          </w:tcPr>
          <w:p w:rsidR="00307A43" w:rsidRPr="006A3911" w:rsidRDefault="00695E06" w:rsidP="00695E06">
            <w:pPr>
              <w:jc w:val="both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Numéro</w:t>
            </w:r>
            <w:proofErr w:type="spellEnd"/>
            <w:r>
              <w:rPr>
                <w:i/>
                <w:sz w:val="18"/>
              </w:rPr>
              <w:t xml:space="preserve"> AVS </w:t>
            </w:r>
          </w:p>
        </w:tc>
        <w:tc>
          <w:tcPr>
            <w:tcW w:w="2871" w:type="dxa"/>
            <w:gridSpan w:val="2"/>
            <w:shd w:val="clear" w:color="auto" w:fill="D9D9D9" w:themeFill="background1" w:themeFillShade="D9"/>
          </w:tcPr>
          <w:p w:rsidR="00307A43" w:rsidRPr="006A3911" w:rsidRDefault="00307A43" w:rsidP="00695E06">
            <w:pPr>
              <w:jc w:val="both"/>
              <w:rPr>
                <w:i/>
                <w:sz w:val="18"/>
              </w:rPr>
            </w:pPr>
            <w:r w:rsidRPr="006A3911">
              <w:rPr>
                <w:i/>
                <w:sz w:val="18"/>
              </w:rPr>
              <w:t>N</w:t>
            </w:r>
            <w:r w:rsidR="00695E06">
              <w:rPr>
                <w:i/>
                <w:sz w:val="18"/>
              </w:rPr>
              <w:t>om</w:t>
            </w:r>
            <w:r w:rsidRPr="006A3911">
              <w:rPr>
                <w:i/>
                <w:sz w:val="18"/>
              </w:rPr>
              <w:t>/</w:t>
            </w:r>
            <w:r w:rsidR="00695E06">
              <w:rPr>
                <w:i/>
                <w:sz w:val="18"/>
              </w:rPr>
              <w:t>prénom</w:t>
            </w: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both"/>
              <w:rPr>
                <w:i/>
                <w:sz w:val="18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</w:tcPr>
          <w:p w:rsidR="00307A43" w:rsidRPr="00DC779A" w:rsidRDefault="00DC779A" w:rsidP="00511A48">
            <w:pPr>
              <w:rPr>
                <w:sz w:val="16"/>
                <w:szCs w:val="16"/>
                <w:lang w:val="fr-CH"/>
              </w:rPr>
            </w:pPr>
            <w:r w:rsidRPr="00DC779A">
              <w:rPr>
                <w:sz w:val="16"/>
                <w:szCs w:val="16"/>
                <w:lang w:val="fr-CH"/>
              </w:rPr>
              <w:t xml:space="preserve">Contribution </w:t>
            </w:r>
            <w:r w:rsidR="00511A48">
              <w:rPr>
                <w:sz w:val="16"/>
                <w:szCs w:val="16"/>
                <w:lang w:val="fr-CH"/>
              </w:rPr>
              <w:t>employé</w:t>
            </w:r>
            <w:r w:rsidRPr="00DC779A">
              <w:rPr>
                <w:sz w:val="16"/>
                <w:szCs w:val="16"/>
                <w:lang w:val="fr-CH"/>
              </w:rPr>
              <w:t xml:space="preserve"> et </w:t>
            </w:r>
            <w:r w:rsidRPr="00511A48">
              <w:rPr>
                <w:sz w:val="16"/>
                <w:szCs w:val="16"/>
                <w:lang w:val="fr-CH"/>
              </w:rPr>
              <w:t>employeur </w:t>
            </w:r>
            <w:r w:rsidR="00E55DB7" w:rsidRPr="00DC779A">
              <w:rPr>
                <w:sz w:val="16"/>
                <w:szCs w:val="16"/>
                <w:lang w:val="fr-CH"/>
              </w:rPr>
              <w:t xml:space="preserve"> 0.25 % </w:t>
            </w:r>
            <w:r w:rsidR="00511A48">
              <w:rPr>
                <w:sz w:val="16"/>
                <w:szCs w:val="16"/>
                <w:lang w:val="fr-CH"/>
              </w:rPr>
              <w:t xml:space="preserve">chacun </w:t>
            </w:r>
            <w:r w:rsidRPr="00DC779A">
              <w:rPr>
                <w:sz w:val="16"/>
                <w:szCs w:val="16"/>
                <w:lang w:val="fr-CH"/>
              </w:rPr>
              <w:t xml:space="preserve">du salaire brut AVS </w:t>
            </w:r>
          </w:p>
        </w:tc>
        <w:tc>
          <w:tcPr>
            <w:tcW w:w="2661" w:type="dxa"/>
            <w:gridSpan w:val="2"/>
            <w:vMerge/>
            <w:shd w:val="clear" w:color="auto" w:fill="D9D9D9" w:themeFill="background1" w:themeFillShade="D9"/>
          </w:tcPr>
          <w:p w:rsidR="00307A43" w:rsidRPr="00DC779A" w:rsidRDefault="00307A43" w:rsidP="00307A43">
            <w:pPr>
              <w:rPr>
                <w:b/>
                <w:shd w:val="clear" w:color="auto" w:fill="D9D9D9" w:themeFill="background1" w:themeFillShade="D9"/>
                <w:lang w:val="fr-CH"/>
              </w:rPr>
            </w:pP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>=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>=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>=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6A3911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6A3911" w:rsidRDefault="00E34B81" w:rsidP="00E34B81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6A3911" w:rsidRDefault="00E34B81" w:rsidP="00E34B81">
            <w:r w:rsidRPr="006A3911">
              <w:t>=</w:t>
            </w:r>
            <w: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6A3911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6A3911" w:rsidRDefault="00E34B81" w:rsidP="00E34B81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6A3911" w:rsidRDefault="00E34B81" w:rsidP="00E34B81">
            <w:r w:rsidRPr="006A3911">
              <w:t>=</w:t>
            </w:r>
            <w: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307A43" w:rsidRPr="00E34B81" w:rsidTr="00E34B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A43" w:rsidRPr="00695E06" w:rsidRDefault="00307A43" w:rsidP="00A1522E">
            <w:pPr>
              <w:tabs>
                <w:tab w:val="left" w:pos="6237"/>
                <w:tab w:val="left" w:pos="8931"/>
              </w:tabs>
              <w:spacing w:before="10" w:after="10"/>
              <w:jc w:val="right"/>
              <w:rPr>
                <w:sz w:val="18"/>
                <w:lang w:val="fr-CH"/>
              </w:rPr>
            </w:pPr>
            <w:r w:rsidRPr="00695E06">
              <w:rPr>
                <w:b/>
                <w:lang w:val="fr-CH"/>
              </w:rPr>
              <w:t xml:space="preserve">Total </w:t>
            </w:r>
            <w:r w:rsidR="00695E06" w:rsidRPr="00695E06">
              <w:rPr>
                <w:b/>
                <w:lang w:val="fr-CH"/>
              </w:rPr>
              <w:t>des contributions aux frais d’exécution dues</w:t>
            </w:r>
            <w:r w:rsidRPr="00695E06">
              <w:rPr>
                <w:lang w:val="fr-CH"/>
              </w:rPr>
              <w:t xml:space="preserve"> </w:t>
            </w:r>
            <w:r w:rsidRPr="00695E06">
              <w:rPr>
                <w:i/>
                <w:sz w:val="18"/>
                <w:lang w:val="fr-CH"/>
              </w:rPr>
              <w:t>(</w:t>
            </w:r>
            <w:r w:rsidR="00695E06" w:rsidRPr="00695E06">
              <w:rPr>
                <w:i/>
                <w:sz w:val="18"/>
                <w:lang w:val="fr-CH"/>
              </w:rPr>
              <w:t xml:space="preserve">payables au </w:t>
            </w:r>
            <w:r w:rsidR="00A1522E">
              <w:rPr>
                <w:i/>
                <w:sz w:val="18"/>
                <w:lang w:val="fr-CH"/>
              </w:rPr>
              <w:t>29</w:t>
            </w:r>
            <w:r w:rsidRPr="00695E06">
              <w:rPr>
                <w:i/>
                <w:sz w:val="18"/>
                <w:lang w:val="fr-CH"/>
              </w:rPr>
              <w:t>.0</w:t>
            </w:r>
            <w:r w:rsidR="00A1522E">
              <w:rPr>
                <w:i/>
                <w:sz w:val="18"/>
                <w:lang w:val="fr-CH"/>
              </w:rPr>
              <w:t>2</w:t>
            </w:r>
            <w:r w:rsidRPr="00695E06">
              <w:rPr>
                <w:i/>
                <w:sz w:val="18"/>
                <w:lang w:val="fr-CH"/>
              </w:rPr>
              <w:t>.20</w:t>
            </w:r>
            <w:r w:rsidR="00A1522E">
              <w:rPr>
                <w:i/>
                <w:sz w:val="18"/>
                <w:lang w:val="fr-CH"/>
              </w:rPr>
              <w:t>20</w:t>
            </w:r>
            <w:r w:rsidRPr="00695E06">
              <w:rPr>
                <w:i/>
                <w:sz w:val="18"/>
                <w:lang w:val="fr-CH"/>
              </w:rPr>
              <w:t>)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7A43" w:rsidRPr="00695E06" w:rsidRDefault="00E34B81" w:rsidP="00E34B81">
            <w:pPr>
              <w:spacing w:before="2" w:after="2"/>
              <w:rPr>
                <w:lang w:val="fr-CH"/>
              </w:rPr>
            </w:pPr>
            <w:r>
              <w:rPr>
                <w:lang w:val="fr-CH"/>
              </w:rPr>
              <w:t xml:space="preserve">  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bookmarkStart w:id="2" w:name="_GoBack"/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bookmarkEnd w:id="2"/>
            <w:r>
              <w:rPr>
                <w:lang w:val="fr-CH"/>
              </w:rPr>
              <w:fldChar w:fldCharType="end"/>
            </w:r>
          </w:p>
        </w:tc>
      </w:tr>
    </w:tbl>
    <w:p w:rsidR="008701DB" w:rsidRPr="00695E06" w:rsidRDefault="008701DB" w:rsidP="00B749DC">
      <w:pPr>
        <w:widowControl w:val="0"/>
        <w:autoSpaceDE w:val="0"/>
        <w:autoSpaceDN w:val="0"/>
        <w:adjustRightInd w:val="0"/>
        <w:rPr>
          <w:sz w:val="10"/>
          <w:szCs w:val="10"/>
          <w:lang w:val="fr-CH"/>
        </w:rPr>
      </w:pPr>
    </w:p>
    <w:p w:rsidR="008701DB" w:rsidRPr="00245962" w:rsidRDefault="00245962" w:rsidP="00706FA9">
      <w:pPr>
        <w:widowControl w:val="0"/>
        <w:autoSpaceDE w:val="0"/>
        <w:autoSpaceDN w:val="0"/>
        <w:adjustRightInd w:val="0"/>
        <w:rPr>
          <w:sz w:val="16"/>
          <w:szCs w:val="16"/>
          <w:lang w:val="fr-CH"/>
        </w:rPr>
      </w:pPr>
      <w:r w:rsidRPr="00245962">
        <w:rPr>
          <w:sz w:val="16"/>
          <w:szCs w:val="16"/>
          <w:lang w:val="fr-CH"/>
        </w:rPr>
        <w:t>Par ma signature, je confirme être la débitrice envers la créancière, la commission paritaire shops de stations-service, Radgasse 3, case postale 8021 Zurich, des contributions aux frais d’exécution déclarées sous chiffre 3 et de verser les contributions aux frais d’exécution dues selon la déclaration présente de la créancière. Je confirme a</w:t>
      </w:r>
      <w:r>
        <w:rPr>
          <w:sz w:val="16"/>
          <w:szCs w:val="16"/>
          <w:lang w:val="fr-CH"/>
        </w:rPr>
        <w:t>voir fait des déclarations conformes à la vérité</w:t>
      </w:r>
      <w:r w:rsidR="00B749DC" w:rsidRPr="00245962">
        <w:rPr>
          <w:sz w:val="16"/>
          <w:szCs w:val="16"/>
          <w:lang w:val="fr-CH"/>
        </w:rPr>
        <w:t>.</w:t>
      </w:r>
    </w:p>
    <w:p w:rsidR="00706FA9" w:rsidRPr="00245962" w:rsidRDefault="00706FA9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fr-CH"/>
        </w:rPr>
      </w:pPr>
    </w:p>
    <w:p w:rsidR="00C46B8F" w:rsidRPr="00245962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fr-CH"/>
        </w:rPr>
      </w:pPr>
    </w:p>
    <w:p w:rsidR="002357E9" w:rsidRPr="00695E06" w:rsidRDefault="00695E06" w:rsidP="00C962C9">
      <w:pPr>
        <w:pBdr>
          <w:bottom w:val="single" w:sz="4" w:space="1" w:color="auto"/>
        </w:pBdr>
        <w:ind w:right="140"/>
        <w:rPr>
          <w:lang w:val="fr-CH"/>
        </w:rPr>
      </w:pPr>
      <w:r w:rsidRPr="00695E06">
        <w:rPr>
          <w:lang w:val="fr-CH"/>
        </w:rPr>
        <w:t>Lieu, date, nom du</w:t>
      </w:r>
      <w:r w:rsidR="008F6DE5">
        <w:rPr>
          <w:lang w:val="fr-CH"/>
        </w:rPr>
        <w:t>/de la</w:t>
      </w:r>
      <w:r w:rsidRPr="00695E06">
        <w:rPr>
          <w:lang w:val="fr-CH"/>
        </w:rPr>
        <w:t xml:space="preserve"> soussigné/</w:t>
      </w:r>
      <w:r w:rsidR="008F6DE5">
        <w:rPr>
          <w:lang w:val="fr-CH"/>
        </w:rPr>
        <w:t>e/</w:t>
      </w:r>
      <w:r w:rsidRPr="00695E06">
        <w:rPr>
          <w:lang w:val="fr-CH"/>
        </w:rPr>
        <w:t>signature</w:t>
      </w:r>
      <w:r w:rsidR="00151C44" w:rsidRPr="00695E06">
        <w:rPr>
          <w:lang w:val="fr-CH"/>
        </w:rPr>
        <w:t>:</w:t>
      </w:r>
    </w:p>
    <w:sectPr w:rsidR="002357E9" w:rsidRPr="00695E06" w:rsidSect="001475CC">
      <w:footerReference w:type="default" r:id="rId7"/>
      <w:pgSz w:w="11906" w:h="16838"/>
      <w:pgMar w:top="129" w:right="707" w:bottom="284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404" w:rsidRDefault="009F7404" w:rsidP="00EA131D">
      <w:r>
        <w:separator/>
      </w:r>
    </w:p>
  </w:endnote>
  <w:endnote w:type="continuationSeparator" w:id="0">
    <w:p w:rsidR="009F7404" w:rsidRDefault="009F7404" w:rsidP="00EA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404" w:rsidRPr="00EA131D" w:rsidRDefault="009F7404" w:rsidP="0010733B">
    <w:pPr>
      <w:jc w:val="both"/>
      <w:rPr>
        <w:sz w:val="16"/>
      </w:rPr>
    </w:pPr>
    <w:r w:rsidRPr="00EA131D">
      <w:rPr>
        <w:sz w:val="16"/>
      </w:rPr>
      <w:t xml:space="preserve">PK </w:t>
    </w:r>
    <w:r>
      <w:rPr>
        <w:sz w:val="16"/>
      </w:rPr>
      <w:t>Tankstellenshops</w:t>
    </w:r>
    <w:r w:rsidRPr="00EA131D">
      <w:rPr>
        <w:sz w:val="16"/>
      </w:rPr>
      <w:t>, Po</w:t>
    </w:r>
    <w:r>
      <w:rPr>
        <w:sz w:val="16"/>
      </w:rPr>
      <w:t xml:space="preserve">stfach, 8021 Zürich, Bankkonto: </w:t>
    </w:r>
    <w:r w:rsidRPr="0010733B">
      <w:rPr>
        <w:sz w:val="16"/>
      </w:rPr>
      <w:t>0233-00228957</w:t>
    </w:r>
  </w:p>
  <w:p w:rsidR="009F7404" w:rsidRPr="0010733B" w:rsidRDefault="009F7404" w:rsidP="00EA131D">
    <w:pPr>
      <w:jc w:val="both"/>
      <w:rPr>
        <w:sz w:val="16"/>
      </w:rPr>
    </w:pPr>
    <w:r w:rsidRPr="0010733B">
      <w:rPr>
        <w:sz w:val="16"/>
      </w:rPr>
      <w:t>UBS AG, 8098 Zürich, Clearing Nr. 292, Postcheckkonto 80-2-2</w:t>
    </w:r>
  </w:p>
  <w:p w:rsidR="009F7404" w:rsidRPr="0010733B" w:rsidRDefault="009F7404" w:rsidP="00EA131D">
    <w:pPr>
      <w:jc w:val="both"/>
      <w:rPr>
        <w:sz w:val="16"/>
      </w:rPr>
    </w:pPr>
    <w:r w:rsidRPr="0010733B">
      <w:rPr>
        <w:sz w:val="16"/>
      </w:rPr>
      <w:t>IBAN CH17</w:t>
    </w:r>
    <w:r>
      <w:rPr>
        <w:sz w:val="16"/>
      </w:rPr>
      <w:t xml:space="preserve"> </w:t>
    </w:r>
    <w:r w:rsidRPr="0010733B">
      <w:rPr>
        <w:sz w:val="16"/>
      </w:rPr>
      <w:t>0023</w:t>
    </w:r>
    <w:r>
      <w:rPr>
        <w:sz w:val="16"/>
      </w:rPr>
      <w:t xml:space="preserve"> </w:t>
    </w:r>
    <w:r w:rsidRPr="0010733B">
      <w:rPr>
        <w:sz w:val="16"/>
      </w:rPr>
      <w:t>3233</w:t>
    </w:r>
    <w:r>
      <w:rPr>
        <w:sz w:val="16"/>
      </w:rPr>
      <w:t xml:space="preserve"> </w:t>
    </w:r>
    <w:r w:rsidRPr="0010733B">
      <w:rPr>
        <w:sz w:val="16"/>
      </w:rPr>
      <w:t>2289</w:t>
    </w:r>
    <w:r>
      <w:rPr>
        <w:sz w:val="16"/>
      </w:rPr>
      <w:t xml:space="preserve"> </w:t>
    </w:r>
    <w:r w:rsidRPr="0010733B">
      <w:rPr>
        <w:sz w:val="16"/>
      </w:rPr>
      <w:t>5701</w:t>
    </w:r>
    <w:r>
      <w:rPr>
        <w:sz w:val="16"/>
      </w:rPr>
      <w:t xml:space="preserve"> </w:t>
    </w:r>
    <w:r w:rsidRPr="0010733B">
      <w:rPr>
        <w:sz w:val="16"/>
      </w:rPr>
      <w:t>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404" w:rsidRDefault="009F7404" w:rsidP="00EA131D">
      <w:r>
        <w:separator/>
      </w:r>
    </w:p>
  </w:footnote>
  <w:footnote w:type="continuationSeparator" w:id="0">
    <w:p w:rsidR="009F7404" w:rsidRDefault="009F7404" w:rsidP="00EA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IGzi/U+Bdg3mhVADcsl8JML0mqLFNI4N0p/yPQIYoDPU9UxIvJ9K5qG0sItRYs4KChBOONd4+IT2fFmMd00WXA==" w:salt="QsWiZF4O8xMHouqpKtYMAg=="/>
  <w:defaultTabStop w:val="708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7E9"/>
    <w:rsid w:val="0001119D"/>
    <w:rsid w:val="00047CA3"/>
    <w:rsid w:val="000524DD"/>
    <w:rsid w:val="0005647D"/>
    <w:rsid w:val="00064F12"/>
    <w:rsid w:val="000718CE"/>
    <w:rsid w:val="0007694B"/>
    <w:rsid w:val="00082617"/>
    <w:rsid w:val="00096DFC"/>
    <w:rsid w:val="000A25FE"/>
    <w:rsid w:val="000A66F2"/>
    <w:rsid w:val="000C4772"/>
    <w:rsid w:val="000E234E"/>
    <w:rsid w:val="000E4B67"/>
    <w:rsid w:val="000E61B3"/>
    <w:rsid w:val="000F2608"/>
    <w:rsid w:val="0010733B"/>
    <w:rsid w:val="0012124C"/>
    <w:rsid w:val="00130202"/>
    <w:rsid w:val="001475CC"/>
    <w:rsid w:val="00151C44"/>
    <w:rsid w:val="00155D05"/>
    <w:rsid w:val="001629DF"/>
    <w:rsid w:val="00171390"/>
    <w:rsid w:val="001771C2"/>
    <w:rsid w:val="00177644"/>
    <w:rsid w:val="001915DE"/>
    <w:rsid w:val="00191DC4"/>
    <w:rsid w:val="00195E8D"/>
    <w:rsid w:val="001A495A"/>
    <w:rsid w:val="001A77D7"/>
    <w:rsid w:val="001B63FC"/>
    <w:rsid w:val="001C6DAF"/>
    <w:rsid w:val="001E072A"/>
    <w:rsid w:val="001E5AA7"/>
    <w:rsid w:val="0020074C"/>
    <w:rsid w:val="00201100"/>
    <w:rsid w:val="002357E9"/>
    <w:rsid w:val="00245962"/>
    <w:rsid w:val="002551AA"/>
    <w:rsid w:val="00255964"/>
    <w:rsid w:val="0025792A"/>
    <w:rsid w:val="00263DBE"/>
    <w:rsid w:val="002A7883"/>
    <w:rsid w:val="002C32AA"/>
    <w:rsid w:val="002D359F"/>
    <w:rsid w:val="002E2B61"/>
    <w:rsid w:val="002E4F3D"/>
    <w:rsid w:val="002F32D0"/>
    <w:rsid w:val="00307A43"/>
    <w:rsid w:val="00310464"/>
    <w:rsid w:val="00312CED"/>
    <w:rsid w:val="00313660"/>
    <w:rsid w:val="00334C28"/>
    <w:rsid w:val="00341818"/>
    <w:rsid w:val="003441D5"/>
    <w:rsid w:val="00346119"/>
    <w:rsid w:val="003514EB"/>
    <w:rsid w:val="003577BF"/>
    <w:rsid w:val="003717A4"/>
    <w:rsid w:val="00394C11"/>
    <w:rsid w:val="00395D0A"/>
    <w:rsid w:val="003A14B1"/>
    <w:rsid w:val="003B0A7D"/>
    <w:rsid w:val="003B100D"/>
    <w:rsid w:val="003B1E99"/>
    <w:rsid w:val="003D45E9"/>
    <w:rsid w:val="003D4789"/>
    <w:rsid w:val="003E6C92"/>
    <w:rsid w:val="003F2B41"/>
    <w:rsid w:val="00417A97"/>
    <w:rsid w:val="0042330A"/>
    <w:rsid w:val="0042508D"/>
    <w:rsid w:val="00425633"/>
    <w:rsid w:val="004511D5"/>
    <w:rsid w:val="0045634A"/>
    <w:rsid w:val="00470BDA"/>
    <w:rsid w:val="00483092"/>
    <w:rsid w:val="0048357E"/>
    <w:rsid w:val="00497D52"/>
    <w:rsid w:val="004A0A54"/>
    <w:rsid w:val="004A6DCE"/>
    <w:rsid w:val="004C6A82"/>
    <w:rsid w:val="004C787D"/>
    <w:rsid w:val="004E57C4"/>
    <w:rsid w:val="004F0189"/>
    <w:rsid w:val="00511086"/>
    <w:rsid w:val="00511A48"/>
    <w:rsid w:val="00517B1D"/>
    <w:rsid w:val="00521E44"/>
    <w:rsid w:val="00552FB1"/>
    <w:rsid w:val="00553CF4"/>
    <w:rsid w:val="005A0F54"/>
    <w:rsid w:val="005A5A34"/>
    <w:rsid w:val="005B03A3"/>
    <w:rsid w:val="005C1F2B"/>
    <w:rsid w:val="005E7201"/>
    <w:rsid w:val="00610CB2"/>
    <w:rsid w:val="00616FA8"/>
    <w:rsid w:val="00623DF2"/>
    <w:rsid w:val="006307F0"/>
    <w:rsid w:val="00634D8B"/>
    <w:rsid w:val="006428CE"/>
    <w:rsid w:val="006600DA"/>
    <w:rsid w:val="00667A09"/>
    <w:rsid w:val="00690BE3"/>
    <w:rsid w:val="00691448"/>
    <w:rsid w:val="00695E06"/>
    <w:rsid w:val="006A09C0"/>
    <w:rsid w:val="006A3911"/>
    <w:rsid w:val="006A411B"/>
    <w:rsid w:val="006C05BB"/>
    <w:rsid w:val="006D5166"/>
    <w:rsid w:val="00706FA9"/>
    <w:rsid w:val="0071350C"/>
    <w:rsid w:val="007176CA"/>
    <w:rsid w:val="00726245"/>
    <w:rsid w:val="00736C30"/>
    <w:rsid w:val="00761DAA"/>
    <w:rsid w:val="00765DA4"/>
    <w:rsid w:val="00780125"/>
    <w:rsid w:val="00790CA8"/>
    <w:rsid w:val="00796D09"/>
    <w:rsid w:val="007B3C48"/>
    <w:rsid w:val="007C0839"/>
    <w:rsid w:val="007C2DA0"/>
    <w:rsid w:val="007F4280"/>
    <w:rsid w:val="007F54AF"/>
    <w:rsid w:val="00835F2B"/>
    <w:rsid w:val="00850DEC"/>
    <w:rsid w:val="008529C1"/>
    <w:rsid w:val="00866CC6"/>
    <w:rsid w:val="008701DB"/>
    <w:rsid w:val="008B2833"/>
    <w:rsid w:val="008B6B00"/>
    <w:rsid w:val="008C20E8"/>
    <w:rsid w:val="008D19A0"/>
    <w:rsid w:val="008E1FB0"/>
    <w:rsid w:val="008F1346"/>
    <w:rsid w:val="008F6DE5"/>
    <w:rsid w:val="00914AB0"/>
    <w:rsid w:val="009465BF"/>
    <w:rsid w:val="009576BF"/>
    <w:rsid w:val="00962936"/>
    <w:rsid w:val="009A46CA"/>
    <w:rsid w:val="009A5EFD"/>
    <w:rsid w:val="009B57F1"/>
    <w:rsid w:val="009C2359"/>
    <w:rsid w:val="009C2F8E"/>
    <w:rsid w:val="009C7276"/>
    <w:rsid w:val="009E4447"/>
    <w:rsid w:val="009F029A"/>
    <w:rsid w:val="009F4241"/>
    <w:rsid w:val="009F7404"/>
    <w:rsid w:val="00A14E2E"/>
    <w:rsid w:val="00A1522E"/>
    <w:rsid w:val="00A21B4F"/>
    <w:rsid w:val="00A24217"/>
    <w:rsid w:val="00A4050B"/>
    <w:rsid w:val="00A528B0"/>
    <w:rsid w:val="00A570CC"/>
    <w:rsid w:val="00A60365"/>
    <w:rsid w:val="00A67BE6"/>
    <w:rsid w:val="00A70E1F"/>
    <w:rsid w:val="00A73574"/>
    <w:rsid w:val="00AB06E3"/>
    <w:rsid w:val="00AB1DE8"/>
    <w:rsid w:val="00AB343F"/>
    <w:rsid w:val="00AC660D"/>
    <w:rsid w:val="00AE16EA"/>
    <w:rsid w:val="00AE4FF0"/>
    <w:rsid w:val="00AF3711"/>
    <w:rsid w:val="00AF7DD4"/>
    <w:rsid w:val="00B00071"/>
    <w:rsid w:val="00B01E28"/>
    <w:rsid w:val="00B305FF"/>
    <w:rsid w:val="00B56EDC"/>
    <w:rsid w:val="00B6201E"/>
    <w:rsid w:val="00B62E74"/>
    <w:rsid w:val="00B749DC"/>
    <w:rsid w:val="00B9431A"/>
    <w:rsid w:val="00BA1528"/>
    <w:rsid w:val="00BA7028"/>
    <w:rsid w:val="00BB2CB8"/>
    <w:rsid w:val="00BB517A"/>
    <w:rsid w:val="00BE0365"/>
    <w:rsid w:val="00C0187E"/>
    <w:rsid w:val="00C2708E"/>
    <w:rsid w:val="00C32B18"/>
    <w:rsid w:val="00C4370B"/>
    <w:rsid w:val="00C447E6"/>
    <w:rsid w:val="00C46B8F"/>
    <w:rsid w:val="00C512C7"/>
    <w:rsid w:val="00C51C67"/>
    <w:rsid w:val="00C57DA6"/>
    <w:rsid w:val="00C605CC"/>
    <w:rsid w:val="00C630B1"/>
    <w:rsid w:val="00C853DA"/>
    <w:rsid w:val="00C94D83"/>
    <w:rsid w:val="00C962C9"/>
    <w:rsid w:val="00C972DF"/>
    <w:rsid w:val="00CB16C7"/>
    <w:rsid w:val="00CB7276"/>
    <w:rsid w:val="00CC13E2"/>
    <w:rsid w:val="00CD6090"/>
    <w:rsid w:val="00CE0AEF"/>
    <w:rsid w:val="00CE1356"/>
    <w:rsid w:val="00CE1CD0"/>
    <w:rsid w:val="00CF1C4B"/>
    <w:rsid w:val="00CF597E"/>
    <w:rsid w:val="00D005A0"/>
    <w:rsid w:val="00D1173E"/>
    <w:rsid w:val="00D206C0"/>
    <w:rsid w:val="00D24603"/>
    <w:rsid w:val="00D276E2"/>
    <w:rsid w:val="00D27921"/>
    <w:rsid w:val="00D5785C"/>
    <w:rsid w:val="00D64999"/>
    <w:rsid w:val="00D82A36"/>
    <w:rsid w:val="00D944C3"/>
    <w:rsid w:val="00DB4FE8"/>
    <w:rsid w:val="00DB72FB"/>
    <w:rsid w:val="00DC1DE9"/>
    <w:rsid w:val="00DC58A3"/>
    <w:rsid w:val="00DC5F8C"/>
    <w:rsid w:val="00DC779A"/>
    <w:rsid w:val="00DD229C"/>
    <w:rsid w:val="00DD40C6"/>
    <w:rsid w:val="00DD66BE"/>
    <w:rsid w:val="00DE5FB8"/>
    <w:rsid w:val="00DE6735"/>
    <w:rsid w:val="00DF5A40"/>
    <w:rsid w:val="00DF64EF"/>
    <w:rsid w:val="00E058F2"/>
    <w:rsid w:val="00E13E9A"/>
    <w:rsid w:val="00E24540"/>
    <w:rsid w:val="00E34B81"/>
    <w:rsid w:val="00E35D2A"/>
    <w:rsid w:val="00E36987"/>
    <w:rsid w:val="00E47765"/>
    <w:rsid w:val="00E55DB7"/>
    <w:rsid w:val="00E64520"/>
    <w:rsid w:val="00E646B4"/>
    <w:rsid w:val="00E64FB9"/>
    <w:rsid w:val="00E91A01"/>
    <w:rsid w:val="00E93BD5"/>
    <w:rsid w:val="00EA131D"/>
    <w:rsid w:val="00EE691B"/>
    <w:rsid w:val="00EF17C7"/>
    <w:rsid w:val="00F15222"/>
    <w:rsid w:val="00F36538"/>
    <w:rsid w:val="00F42A17"/>
    <w:rsid w:val="00F44602"/>
    <w:rsid w:val="00F45E12"/>
    <w:rsid w:val="00F66A8D"/>
    <w:rsid w:val="00F7248D"/>
    <w:rsid w:val="00F774C1"/>
    <w:rsid w:val="00F92BBE"/>
    <w:rsid w:val="00F95BD9"/>
    <w:rsid w:val="00FA2E98"/>
    <w:rsid w:val="00FA74CF"/>
    <w:rsid w:val="00FC40C4"/>
    <w:rsid w:val="00FC4B81"/>
    <w:rsid w:val="00FE42AC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07B79534"/>
  <w15:docId w15:val="{1603C65E-1B16-454A-81F2-3D801B0A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131D"/>
  </w:style>
  <w:style w:type="paragraph" w:styleId="Fuzeile">
    <w:name w:val="footer"/>
    <w:basedOn w:val="Standard"/>
    <w:link w:val="Fu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13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8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8A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42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46B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55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17954-31A4-4E64-99B7-9956BBB19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29A04F44.dotm</Template>
  <TotalTime>0</TotalTime>
  <Pages>1</Pages>
  <Words>372</Words>
  <Characters>2348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Contessi</dc:creator>
  <cp:lastModifiedBy>Connie Hochheim</cp:lastModifiedBy>
  <cp:revision>4</cp:revision>
  <cp:lastPrinted>2018-07-03T09:43:00Z</cp:lastPrinted>
  <dcterms:created xsi:type="dcterms:W3CDTF">2019-12-12T09:35:00Z</dcterms:created>
  <dcterms:modified xsi:type="dcterms:W3CDTF">2019-12-12T09:42:00Z</dcterms:modified>
</cp:coreProperties>
</file>