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F6358BC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2018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03684DD4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A1116C">
        <w:rPr>
          <w:b/>
          <w:sz w:val="20"/>
          <w:szCs w:val="20"/>
          <w:lang w:val="it-IT"/>
        </w:rPr>
        <w:t>luglio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D77AAE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D77AAE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201</w:t>
      </w:r>
      <w:r w:rsidR="006A09C0" w:rsidRPr="004B3ED5">
        <w:rPr>
          <w:b/>
          <w:sz w:val="20"/>
          <w:szCs w:val="20"/>
          <w:lang w:val="it-IT"/>
        </w:rPr>
        <w:t>8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D77AAE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A1116C">
              <w:rPr>
                <w:lang w:val="it-IT"/>
              </w:rPr>
            </w:r>
            <w:r w:rsidR="00A1116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D77AAE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1116C">
              <w:rPr>
                <w:lang w:val="it-IT"/>
              </w:rPr>
            </w:r>
            <w:r w:rsidR="00A1116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D77AAE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1116C">
              <w:rPr>
                <w:lang w:val="it-IT"/>
              </w:rPr>
            </w:r>
            <w:r w:rsidR="00A1116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D77AAE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34DA8030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A1116C">
              <w:rPr>
                <w:sz w:val="16"/>
                <w:szCs w:val="16"/>
                <w:lang w:val="it-IT"/>
              </w:rPr>
              <w:t>7</w:t>
            </w:r>
            <w:r w:rsidR="00DB4FE8" w:rsidRPr="004B3ED5">
              <w:rPr>
                <w:sz w:val="16"/>
                <w:szCs w:val="16"/>
                <w:lang w:val="it-IT"/>
              </w:rPr>
              <w:t>.2018 – 3</w:t>
            </w:r>
            <w:r w:rsidR="00D77AAE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D77AAE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.2018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bookmarkStart w:id="2" w:name="_GoBack"/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bookmarkEnd w:id="2"/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00477C0B" w:rsidR="00307A43" w:rsidRPr="004B3ED5" w:rsidRDefault="00101CE6" w:rsidP="00D77AAE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D77AAE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D77AAE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.201</w:t>
            </w:r>
            <w:r w:rsidR="00D77AAE">
              <w:rPr>
                <w:i/>
                <w:sz w:val="18"/>
                <w:lang w:val="it-IT"/>
              </w:rPr>
              <w:t>9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3SM/Eh6N17S0h1CwJw8M/T8Fawhr5CKRMQw0hD+7BzPZo9gMXByTTu29Voh/aQLYrjju9aYFa6FPQoGb6fieg==" w:salt="5z9NFJ1N7usMk7KIVUJc2Q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116C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77AAE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B024-FCA4-4844-B687-32BCCAC5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A9B50C1B.dotm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2018-07-03T10:02:00Z</cp:lastPrinted>
  <dcterms:created xsi:type="dcterms:W3CDTF">2018-12-14T15:16:00Z</dcterms:created>
  <dcterms:modified xsi:type="dcterms:W3CDTF">2018-12-14T15:16:00Z</dcterms:modified>
</cp:coreProperties>
</file>